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1D85" w14:textId="08FB8BD8" w:rsidR="00A20BB0" w:rsidRDefault="00263A63" w:rsidP="0031307D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Interessenbekundung</w:t>
      </w:r>
      <w:r w:rsidR="005D20AB">
        <w:rPr>
          <w:rFonts w:ascii="Arial" w:hAnsi="Arial" w:cs="Arial"/>
          <w:b/>
          <w:sz w:val="28"/>
          <w:szCs w:val="28"/>
        </w:rPr>
        <w:t xml:space="preserve"> auf Fördermittel</w:t>
      </w:r>
    </w:p>
    <w:p w14:paraId="0E0CA889" w14:textId="77777777" w:rsidR="00D45579" w:rsidRDefault="00127C64" w:rsidP="00D455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C45A9">
        <w:rPr>
          <w:rFonts w:ascii="Arial" w:hAnsi="Arial" w:cs="Arial"/>
          <w:b/>
          <w:sz w:val="20"/>
          <w:szCs w:val="20"/>
        </w:rPr>
        <w:t xml:space="preserve">im Rahmen des Bundesprogramms </w:t>
      </w:r>
      <w:r w:rsidR="00AD2126" w:rsidRPr="00A20BB0">
        <w:rPr>
          <w:rFonts w:ascii="Arial" w:hAnsi="Arial" w:cs="Arial"/>
          <w:b/>
          <w:sz w:val="20"/>
          <w:szCs w:val="20"/>
        </w:rPr>
        <w:t xml:space="preserve">„Demokratie leben! – </w:t>
      </w:r>
      <w:r w:rsidR="00D45579">
        <w:rPr>
          <w:rFonts w:ascii="Arial" w:hAnsi="Arial" w:cs="Arial"/>
          <w:b/>
          <w:sz w:val="20"/>
          <w:szCs w:val="20"/>
        </w:rPr>
        <w:t xml:space="preserve"> </w:t>
      </w:r>
    </w:p>
    <w:p w14:paraId="11671EA5" w14:textId="331E452E" w:rsidR="00AD2126" w:rsidRDefault="004A612D" w:rsidP="00AD21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612D">
        <w:rPr>
          <w:rFonts w:ascii="Arial" w:hAnsi="Arial" w:cs="Arial"/>
          <w:b/>
          <w:bCs/>
          <w:sz w:val="20"/>
          <w:szCs w:val="20"/>
        </w:rPr>
        <w:t>Demokratie fördern – Vielfalt gestalten – Extremismus vorbeugen</w:t>
      </w:r>
    </w:p>
    <w:p w14:paraId="40F2B59C" w14:textId="77777777" w:rsidR="00AD2126" w:rsidRPr="001F29A3" w:rsidRDefault="00AD2126" w:rsidP="00AD21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90D9C18" w14:textId="77777777" w:rsidR="00A20BB0" w:rsidRDefault="005E1587" w:rsidP="00EC7741">
      <w:pPr>
        <w:spacing w:after="60" w:line="240" w:lineRule="auto"/>
        <w:rPr>
          <w:rFonts w:ascii="Arial" w:hAnsi="Arial" w:cs="Arial"/>
          <w:b/>
          <w:sz w:val="16"/>
          <w:szCs w:val="16"/>
        </w:rPr>
      </w:pPr>
      <w:r w:rsidRPr="005E1587">
        <w:rPr>
          <w:rFonts w:ascii="Arial" w:hAnsi="Arial" w:cs="Arial"/>
          <w:b/>
          <w:sz w:val="16"/>
          <w:szCs w:val="16"/>
        </w:rPr>
        <w:t>Personenbezeichnungen in diesem Vordruck gelten jeweils in männlicher und weiblicher Form.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1637"/>
        <w:gridCol w:w="1056"/>
        <w:gridCol w:w="2120"/>
      </w:tblGrid>
      <w:tr w:rsidR="006D06DA" w14:paraId="1A6E13BF" w14:textId="77777777" w:rsidTr="00A21FD3">
        <w:trPr>
          <w:trHeight w:val="851"/>
        </w:trPr>
        <w:tc>
          <w:tcPr>
            <w:tcW w:w="9628" w:type="dxa"/>
            <w:gridSpan w:val="4"/>
          </w:tcPr>
          <w:p w14:paraId="7A2A21A0" w14:textId="696470D8" w:rsidR="006D06DA" w:rsidRDefault="001E1228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Träger</w:t>
            </w:r>
            <w:r w:rsidR="00D042CF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="00E02CEC">
              <w:rPr>
                <w:rFonts w:ascii="Arial" w:hAnsi="Arial" w:cs="Arial"/>
                <w:sz w:val="16"/>
                <w:szCs w:val="16"/>
              </w:rPr>
              <w:t>r Maßnahme</w:t>
            </w:r>
          </w:p>
          <w:p w14:paraId="3D590052" w14:textId="28C2137E" w:rsidR="005E1587" w:rsidRPr="00DB4A14" w:rsidRDefault="005E1587" w:rsidP="00D04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CF" w14:paraId="14AA4AC3" w14:textId="77777777" w:rsidTr="00A21FD3">
        <w:trPr>
          <w:trHeight w:val="851"/>
        </w:trPr>
        <w:tc>
          <w:tcPr>
            <w:tcW w:w="9628" w:type="dxa"/>
            <w:gridSpan w:val="4"/>
          </w:tcPr>
          <w:p w14:paraId="0BF84495" w14:textId="77777777" w:rsidR="001611F8" w:rsidRDefault="001611F8" w:rsidP="00A01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des Trägers</w:t>
            </w:r>
          </w:p>
          <w:p w14:paraId="4E6BB276" w14:textId="3D776748" w:rsidR="00D042CF" w:rsidRPr="00D042CF" w:rsidRDefault="00D042CF" w:rsidP="00A013B8">
            <w:pPr>
              <w:rPr>
                <w:rFonts w:ascii="Arial" w:hAnsi="Arial" w:cs="Arial"/>
              </w:rPr>
            </w:pPr>
          </w:p>
        </w:tc>
      </w:tr>
      <w:tr w:rsidR="001E1228" w14:paraId="1EFD323A" w14:textId="77777777" w:rsidTr="00A21FD3">
        <w:trPr>
          <w:trHeight w:val="1134"/>
        </w:trPr>
        <w:tc>
          <w:tcPr>
            <w:tcW w:w="9628" w:type="dxa"/>
            <w:gridSpan w:val="4"/>
          </w:tcPr>
          <w:p w14:paraId="6402D1E9" w14:textId="77777777" w:rsidR="001E1228" w:rsidRDefault="001E1228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</w:t>
            </w:r>
          </w:p>
          <w:p w14:paraId="5B3BC4E3" w14:textId="72EB06F9" w:rsidR="005E1587" w:rsidRPr="00DB4A14" w:rsidRDefault="005E1587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28" w14:paraId="62B2FD93" w14:textId="77777777" w:rsidTr="00A21FD3">
        <w:trPr>
          <w:trHeight w:val="851"/>
        </w:trPr>
        <w:tc>
          <w:tcPr>
            <w:tcW w:w="9628" w:type="dxa"/>
            <w:gridSpan w:val="4"/>
          </w:tcPr>
          <w:p w14:paraId="727C94EA" w14:textId="77777777" w:rsidR="001E1228" w:rsidRDefault="001E1228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</w:t>
            </w:r>
          </w:p>
          <w:p w14:paraId="3069B78A" w14:textId="07195BFF" w:rsidR="005E1587" w:rsidRPr="00DB4A14" w:rsidRDefault="005E1587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28" w14:paraId="14BFC043" w14:textId="77777777" w:rsidTr="00A21FD3">
        <w:trPr>
          <w:trHeight w:val="851"/>
        </w:trPr>
        <w:tc>
          <w:tcPr>
            <w:tcW w:w="6452" w:type="dxa"/>
            <w:gridSpan w:val="2"/>
          </w:tcPr>
          <w:p w14:paraId="07B6E572" w14:textId="77777777" w:rsidR="001E1228" w:rsidRDefault="005D20AB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  <w:p w14:paraId="0E8CEF41" w14:textId="1FC5ECC7" w:rsidR="005E1587" w:rsidRPr="00DB4A14" w:rsidRDefault="005E1587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  <w:gridSpan w:val="2"/>
          </w:tcPr>
          <w:p w14:paraId="4FC343DD" w14:textId="77777777" w:rsidR="001E1228" w:rsidRDefault="001E1228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  <w:p w14:paraId="110F586B" w14:textId="1B3C69F4" w:rsidR="005E1587" w:rsidRPr="00DB4A14" w:rsidRDefault="005E1587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28" w14:paraId="60921994" w14:textId="77777777" w:rsidTr="00A21FD3">
        <w:trPr>
          <w:trHeight w:val="851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1B3F9772" w14:textId="0EAABA58" w:rsidR="001E1228" w:rsidRDefault="00E41228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 de</w:t>
            </w:r>
            <w:r w:rsidR="00E02CEC">
              <w:rPr>
                <w:rFonts w:ascii="Arial" w:hAnsi="Arial" w:cs="Arial"/>
                <w:sz w:val="16"/>
                <w:szCs w:val="16"/>
              </w:rPr>
              <w:t>r Maßnahme</w:t>
            </w:r>
          </w:p>
          <w:p w14:paraId="71A1A05E" w14:textId="77B96E35" w:rsidR="005E1587" w:rsidRPr="00DB4A14" w:rsidRDefault="005E1587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CAF" w14:paraId="1092EC55" w14:textId="77777777" w:rsidTr="00A21FD3">
        <w:trPr>
          <w:trHeight w:val="851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15FB3083" w14:textId="77777777" w:rsidR="00F26CAF" w:rsidRDefault="00F26CAF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Laufzeit der Maßnahme</w:t>
            </w:r>
          </w:p>
          <w:p w14:paraId="4A22CBAC" w14:textId="77777777" w:rsidR="00F26CAF" w:rsidRDefault="00F26CAF" w:rsidP="00A20B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4A1EF9" w14:textId="79EB029D" w:rsidR="00F26CAF" w:rsidRPr="00410879" w:rsidRDefault="00394097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von      </w:t>
            </w:r>
          </w:p>
        </w:tc>
      </w:tr>
      <w:tr w:rsidR="00EE5254" w:rsidRPr="00EA65BF" w14:paraId="004BB566" w14:textId="77777777" w:rsidTr="00A21FD3">
        <w:trPr>
          <w:trHeight w:val="45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CB30F" w14:textId="77777777" w:rsidR="001D32D7" w:rsidRDefault="00EE5254" w:rsidP="00DB4A14">
            <w:pPr>
              <w:tabs>
                <w:tab w:val="left" w:pos="510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65BF">
              <w:rPr>
                <w:rFonts w:ascii="Arial" w:hAnsi="Arial" w:cs="Arial"/>
                <w:b/>
                <w:sz w:val="16"/>
                <w:szCs w:val="16"/>
              </w:rPr>
              <w:t>Themenfeld de</w:t>
            </w:r>
            <w:r w:rsidR="00E02CEC">
              <w:rPr>
                <w:rFonts w:ascii="Arial" w:hAnsi="Arial" w:cs="Arial"/>
                <w:b/>
                <w:sz w:val="16"/>
                <w:szCs w:val="16"/>
              </w:rPr>
              <w:t>r Maßnahme</w:t>
            </w:r>
          </w:p>
          <w:p w14:paraId="7F92475F" w14:textId="77777777" w:rsidR="004A612D" w:rsidRDefault="004A612D" w:rsidP="00DB4A14">
            <w:pPr>
              <w:tabs>
                <w:tab w:val="left" w:pos="510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163082" w14:textId="77777777" w:rsidR="004A612D" w:rsidRDefault="004A612D" w:rsidP="00DB4A14">
            <w:pPr>
              <w:tabs>
                <w:tab w:val="left" w:pos="5103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Demokratieförderung</w:t>
            </w:r>
            <w:r w:rsidR="00F26CA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F0ED9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</w:t>
            </w:r>
            <w:r w:rsidR="00E66633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AF0ED9">
              <w:rPr>
                <w:rFonts w:ascii="Arial" w:hAnsi="Arial" w:cs="Arial"/>
                <w:b/>
                <w:sz w:val="16"/>
                <w:szCs w:val="16"/>
              </w:rPr>
              <w:t>Vielfaltgestaltung</w:t>
            </w:r>
          </w:p>
          <w:p w14:paraId="5FEC1E1A" w14:textId="52E08F41" w:rsidR="00E66633" w:rsidRPr="00E66633" w:rsidRDefault="00E66633" w:rsidP="00DB4A14">
            <w:pPr>
              <w:tabs>
                <w:tab w:val="left" w:pos="5103"/>
              </w:tabs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1D32D7" w:rsidRPr="00DB4A14" w14:paraId="5D0AE801" w14:textId="77777777" w:rsidTr="00E66633">
        <w:trPr>
          <w:trHeight w:val="89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7AB762" w14:textId="06D22EB6" w:rsidR="004A612D" w:rsidRPr="00DB4A14" w:rsidRDefault="001D32D7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59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612D">
              <w:rPr>
                <w:rFonts w:ascii="Arial" w:hAnsi="Arial" w:cs="Arial"/>
                <w:sz w:val="16"/>
                <w:szCs w:val="16"/>
              </w:rPr>
              <w:t>Förderung des demokratischen Engagements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DA26AF" w14:textId="798133E9" w:rsidR="001D32D7" w:rsidRPr="00DB4A14" w:rsidRDefault="001D32D7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ED9" w:rsidRPr="00AF0ED9">
              <w:rPr>
                <w:rFonts w:ascii="Arial" w:hAnsi="Arial" w:cs="Arial"/>
                <w:sz w:val="16"/>
                <w:szCs w:val="16"/>
              </w:rPr>
              <w:t>demokratische Gestaltung gesellschaftlicher Vielfalt und die Anerkennung</w:t>
            </w:r>
            <w:r w:rsidR="00AF0E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ED9" w:rsidRPr="00AF0ED9">
              <w:rPr>
                <w:rFonts w:ascii="Arial" w:hAnsi="Arial" w:cs="Arial"/>
                <w:sz w:val="16"/>
                <w:szCs w:val="16"/>
              </w:rPr>
              <w:t>von Vielfalt</w:t>
            </w:r>
          </w:p>
        </w:tc>
      </w:tr>
      <w:tr w:rsidR="001D32D7" w:rsidRPr="00DB4A14" w14:paraId="0C180484" w14:textId="77777777" w:rsidTr="00E66633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7365CE" w14:textId="0C7A487F" w:rsidR="001D32D7" w:rsidRPr="00DB4A14" w:rsidRDefault="001D32D7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612D" w:rsidRPr="004A612D">
              <w:rPr>
                <w:rFonts w:ascii="Arial" w:hAnsi="Arial" w:cs="Arial"/>
                <w:sz w:val="16"/>
                <w:szCs w:val="16"/>
              </w:rPr>
              <w:t xml:space="preserve"> Erleben von demokratischer Selbstwirksamkeit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5317B" w14:textId="214800F6" w:rsidR="001D32D7" w:rsidRPr="00DB4A14" w:rsidRDefault="001D32D7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ED9" w:rsidRPr="00AF0ED9">
              <w:rPr>
                <w:rFonts w:ascii="Arial" w:hAnsi="Arial" w:cs="Arial"/>
                <w:sz w:val="16"/>
                <w:szCs w:val="16"/>
              </w:rPr>
              <w:t>Abbau von Marginalisierung und Diskriminierung in Form von</w:t>
            </w:r>
            <w:r w:rsidR="00AF0E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72B2">
              <w:rPr>
                <w:rFonts w:ascii="Arial" w:hAnsi="Arial" w:cs="Arial"/>
                <w:sz w:val="16"/>
                <w:szCs w:val="16"/>
              </w:rPr>
              <w:t>g</w:t>
            </w:r>
            <w:r w:rsidR="00AF0ED9" w:rsidRPr="00AF0ED9">
              <w:rPr>
                <w:rFonts w:ascii="Arial" w:hAnsi="Arial" w:cs="Arial"/>
                <w:sz w:val="16"/>
                <w:szCs w:val="16"/>
              </w:rPr>
              <w:t>ruppenbezogener Menschenfeindlichkeit</w:t>
            </w:r>
          </w:p>
        </w:tc>
      </w:tr>
      <w:tr w:rsidR="001D32D7" w:rsidRPr="00DB4A14" w14:paraId="7C3D3930" w14:textId="77777777" w:rsidTr="00E66633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7204B6" w14:textId="0E1F15B0" w:rsidR="001D32D7" w:rsidRPr="00DB4A14" w:rsidRDefault="001D32D7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59D7" w:rsidRPr="002559D7">
              <w:rPr>
                <w:rFonts w:ascii="Arial" w:hAnsi="Arial" w:cs="Arial"/>
                <w:sz w:val="16"/>
                <w:szCs w:val="16"/>
              </w:rPr>
              <w:t>Stärkung von (digitalen) Demokratiekompetenzen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B7BE9" w14:textId="74D8B1F0" w:rsidR="001D32D7" w:rsidRPr="00DB4A14" w:rsidRDefault="001D32D7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ED9" w:rsidRPr="00AF0ED9">
              <w:rPr>
                <w:rFonts w:ascii="Arial" w:hAnsi="Arial" w:cs="Arial"/>
                <w:sz w:val="16"/>
                <w:szCs w:val="16"/>
              </w:rPr>
              <w:t>Gestaltung solidarischen Handelns und eines respektvollen Umgangs mit</w:t>
            </w:r>
            <w:r w:rsidR="00AF0E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ED9" w:rsidRPr="00AF0ED9">
              <w:rPr>
                <w:rFonts w:ascii="Arial" w:hAnsi="Arial" w:cs="Arial"/>
                <w:sz w:val="16"/>
                <w:szCs w:val="16"/>
              </w:rPr>
              <w:t>Unterschieden</w:t>
            </w:r>
          </w:p>
        </w:tc>
      </w:tr>
      <w:tr w:rsidR="001D32D7" w:rsidRPr="00DB4A14" w14:paraId="4703A904" w14:textId="77777777" w:rsidTr="00E66633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88930" w14:textId="6C941EC7" w:rsidR="001D32D7" w:rsidRDefault="001D32D7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59D7" w:rsidRPr="002559D7">
              <w:rPr>
                <w:rFonts w:ascii="Arial" w:hAnsi="Arial" w:cs="Arial"/>
                <w:sz w:val="16"/>
                <w:szCs w:val="16"/>
              </w:rPr>
              <w:t xml:space="preserve"> Weiterentwicklung von demokratischen, teilhabeorientierten Verfahren,</w:t>
            </w:r>
            <w:r w:rsidR="002559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59D7" w:rsidRPr="002559D7">
              <w:rPr>
                <w:rFonts w:ascii="Arial" w:hAnsi="Arial" w:cs="Arial"/>
                <w:sz w:val="16"/>
                <w:szCs w:val="16"/>
              </w:rPr>
              <w:t>Regeln und Strukturen</w:t>
            </w:r>
          </w:p>
          <w:p w14:paraId="76FEC832" w14:textId="0F988E9C" w:rsidR="00AF0ED9" w:rsidRDefault="00AF0ED9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0ED9">
              <w:rPr>
                <w:rFonts w:ascii="Arial" w:hAnsi="Arial" w:cs="Arial"/>
                <w:sz w:val="16"/>
                <w:szCs w:val="16"/>
              </w:rPr>
              <w:t>Befähigung zur demokratischen Dialog- und Konfliktfähigkeit – individuell,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0ED9">
              <w:rPr>
                <w:rFonts w:ascii="Arial" w:hAnsi="Arial" w:cs="Arial"/>
                <w:sz w:val="16"/>
                <w:szCs w:val="16"/>
              </w:rPr>
              <w:t>gesellschaftlich und institutionell</w:t>
            </w:r>
          </w:p>
          <w:p w14:paraId="389B1C6F" w14:textId="4042C4DE" w:rsidR="00AF0ED9" w:rsidRDefault="00AF0ED9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0ED9">
              <w:rPr>
                <w:rFonts w:ascii="Arial" w:hAnsi="Arial" w:cs="Arial"/>
                <w:sz w:val="16"/>
                <w:szCs w:val="16"/>
              </w:rPr>
              <w:t>Schutz der demokratischen Zivilgesellschaft</w:t>
            </w:r>
          </w:p>
          <w:p w14:paraId="53C7D256" w14:textId="26BEAD01" w:rsidR="00AF0ED9" w:rsidRPr="00DB4A14" w:rsidRDefault="00AF0ED9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D01D6" w14:textId="445B0313" w:rsidR="001D32D7" w:rsidRDefault="00DB4A14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A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ED9" w:rsidRPr="00AF0ED9">
              <w:rPr>
                <w:rFonts w:ascii="Arial" w:hAnsi="Arial" w:cs="Arial"/>
                <w:sz w:val="16"/>
                <w:szCs w:val="16"/>
              </w:rPr>
              <w:t>Empowerment und die Teilhabe der von Diskriminierung betroffenen</w:t>
            </w:r>
            <w:r w:rsidR="00AF0E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0ED9" w:rsidRPr="00AF0ED9">
              <w:rPr>
                <w:rFonts w:ascii="Arial" w:hAnsi="Arial" w:cs="Arial"/>
                <w:sz w:val="16"/>
                <w:szCs w:val="16"/>
              </w:rPr>
              <w:t>Menschen</w:t>
            </w:r>
          </w:p>
          <w:p w14:paraId="409C4B5B" w14:textId="0434364B" w:rsidR="006173FF" w:rsidRPr="008C6DF9" w:rsidRDefault="00E61BA3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C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BA3">
              <w:rPr>
                <w:rFonts w:ascii="Arial" w:hAnsi="Arial" w:cs="Arial"/>
                <w:sz w:val="16"/>
                <w:szCs w:val="16"/>
              </w:rPr>
              <w:t>Förderung des Umgangs mit Flucht und Migration und Teilhabemöglichkeiten von Geflüchteten und Zugewanderten</w:t>
            </w:r>
          </w:p>
        </w:tc>
      </w:tr>
      <w:tr w:rsidR="00E61BA3" w:rsidRPr="00DB4A14" w14:paraId="6F894642" w14:textId="77777777" w:rsidTr="00A21FD3">
        <w:trPr>
          <w:trHeight w:val="284"/>
        </w:trPr>
        <w:tc>
          <w:tcPr>
            <w:tcW w:w="96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AE6" w14:textId="02A3D9C4" w:rsidR="00E61BA3" w:rsidRPr="00E61BA3" w:rsidRDefault="00E61BA3" w:rsidP="00E61BA3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1BA3">
              <w:rPr>
                <w:rFonts w:ascii="Arial" w:hAnsi="Arial" w:cs="Arial"/>
                <w:b/>
                <w:bCs/>
                <w:sz w:val="16"/>
                <w:szCs w:val="16"/>
              </w:rPr>
              <w:t>Extremismusprävention</w:t>
            </w:r>
          </w:p>
          <w:p w14:paraId="7068EE39" w14:textId="77777777" w:rsidR="00E61BA3" w:rsidRPr="00E66633" w:rsidRDefault="00E61BA3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BFD0495" w14:textId="0AF57190" w:rsidR="00E61BA3" w:rsidRDefault="00E61BA3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BA3">
              <w:rPr>
                <w:rFonts w:ascii="Arial" w:hAnsi="Arial" w:cs="Arial"/>
                <w:sz w:val="16"/>
                <w:szCs w:val="16"/>
              </w:rPr>
              <w:t>die Beratung und Unterstützung betroffener Menschen, Verbände und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1BA3">
              <w:rPr>
                <w:rFonts w:ascii="Arial" w:hAnsi="Arial" w:cs="Arial"/>
                <w:sz w:val="16"/>
                <w:szCs w:val="16"/>
              </w:rPr>
              <w:t>Institutionen im Umgang mit jeglicher Form von Extremismus,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1BA3">
              <w:rPr>
                <w:rFonts w:ascii="Arial" w:hAnsi="Arial" w:cs="Arial"/>
                <w:sz w:val="16"/>
                <w:szCs w:val="16"/>
              </w:rPr>
              <w:t>Gruppenbezogener Menschenfeindlichkeit sowie damit verbundenen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1BA3">
              <w:rPr>
                <w:rFonts w:ascii="Arial" w:hAnsi="Arial" w:cs="Arial"/>
                <w:sz w:val="16"/>
                <w:szCs w:val="16"/>
              </w:rPr>
              <w:t>Diskriminierungen</w:t>
            </w:r>
          </w:p>
          <w:p w14:paraId="2979F002" w14:textId="043391E5" w:rsidR="00E61BA3" w:rsidRPr="009D72B2" w:rsidRDefault="00E61BA3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72B2" w:rsidRPr="009D72B2">
              <w:rPr>
                <w:rFonts w:ascii="Arial" w:hAnsi="Arial" w:cs="Arial"/>
                <w:sz w:val="16"/>
                <w:szCs w:val="16"/>
              </w:rPr>
              <w:t xml:space="preserve"> die Stärkung der Arbeit gegen Hass im Netz und Desinformation,</w:t>
            </w:r>
          </w:p>
          <w:p w14:paraId="202E752C" w14:textId="51188E2B" w:rsidR="00E61BA3" w:rsidRDefault="009D72B2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72B2">
              <w:rPr>
                <w:rFonts w:ascii="Arial" w:hAnsi="Arial" w:cs="Arial"/>
                <w:sz w:val="16"/>
                <w:szCs w:val="16"/>
              </w:rPr>
              <w:t>das Verhindern demokratiegefährdender Phänomene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D72B2">
              <w:rPr>
                <w:rFonts w:ascii="Arial" w:hAnsi="Arial" w:cs="Arial"/>
                <w:sz w:val="16"/>
                <w:szCs w:val="16"/>
              </w:rPr>
              <w:t xml:space="preserve"> wie die Hinwendung zu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72B2">
              <w:rPr>
                <w:rFonts w:ascii="Arial" w:hAnsi="Arial" w:cs="Arial"/>
                <w:sz w:val="16"/>
                <w:szCs w:val="16"/>
              </w:rPr>
              <w:t>gewaltbereiten oder antidemokratischen Ideologien und Organisationen</w:t>
            </w:r>
          </w:p>
          <w:p w14:paraId="6D4E1C87" w14:textId="7AE588F7" w:rsidR="00F26CAF" w:rsidRPr="0046588B" w:rsidRDefault="00F26CAF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CAF">
              <w:rPr>
                <w:rFonts w:ascii="Arial" w:hAnsi="Arial" w:cs="Arial"/>
                <w:sz w:val="16"/>
                <w:szCs w:val="16"/>
              </w:rPr>
              <w:t>Partizipation durch teilhabeorientierte Maßnahmen</w:t>
            </w:r>
          </w:p>
          <w:p w14:paraId="1B1244AB" w14:textId="6DBA0641" w:rsidR="00A21FD3" w:rsidRDefault="00F26CAF" w:rsidP="009D72B2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Sonstiges (Bitte konkret benennen)</w:t>
            </w:r>
          </w:p>
          <w:p w14:paraId="491CC39D" w14:textId="68D99EA3" w:rsidR="00E61BA3" w:rsidRPr="009D72B2" w:rsidRDefault="008C6DF9" w:rsidP="00410879">
            <w:pPr>
              <w:tabs>
                <w:tab w:val="left" w:pos="7582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4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A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A1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87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1FD3" w14:paraId="537ED4E0" w14:textId="77777777" w:rsidTr="00E66633">
        <w:trPr>
          <w:trHeight w:val="461"/>
        </w:trPr>
        <w:tc>
          <w:tcPr>
            <w:tcW w:w="7508" w:type="dxa"/>
            <w:gridSpan w:val="3"/>
            <w:vAlign w:val="center"/>
          </w:tcPr>
          <w:p w14:paraId="7B8E578E" w14:textId="2E9514D0" w:rsidR="00A21FD3" w:rsidRPr="00A21FD3" w:rsidRDefault="00A21FD3" w:rsidP="00A21FD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Beabsichtigte </w:t>
            </w:r>
            <w:r w:rsidRPr="00C55656">
              <w:rPr>
                <w:rFonts w:ascii="Arial" w:hAnsi="Arial" w:cs="Arial"/>
                <w:b/>
                <w:sz w:val="16"/>
                <w:szCs w:val="16"/>
              </w:rPr>
              <w:t>Hauptzielgruppe</w:t>
            </w:r>
          </w:p>
        </w:tc>
        <w:tc>
          <w:tcPr>
            <w:tcW w:w="2120" w:type="dxa"/>
            <w:vAlign w:val="center"/>
          </w:tcPr>
          <w:p w14:paraId="46C81DAA" w14:textId="77777777" w:rsidR="00A21FD3" w:rsidRDefault="00A21FD3" w:rsidP="00A21FD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Voraussichtliche </w:t>
            </w:r>
          </w:p>
          <w:p w14:paraId="1FC13E46" w14:textId="6BA8D389" w:rsidR="00A21FD3" w:rsidRPr="00C55656" w:rsidRDefault="00A21FD3" w:rsidP="00A21FD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Teilnehmeranzahl</w:t>
            </w:r>
          </w:p>
        </w:tc>
      </w:tr>
      <w:tr w:rsidR="00A21FD3" w14:paraId="7AD8D8AB" w14:textId="77777777" w:rsidTr="00E66633">
        <w:trPr>
          <w:trHeight w:val="412"/>
        </w:trPr>
        <w:tc>
          <w:tcPr>
            <w:tcW w:w="7508" w:type="dxa"/>
            <w:gridSpan w:val="3"/>
            <w:tcBorders>
              <w:bottom w:val="single" w:sz="4" w:space="0" w:color="auto"/>
            </w:tcBorders>
            <w:vAlign w:val="center"/>
          </w:tcPr>
          <w:p w14:paraId="415362E6" w14:textId="0DFE4FC3" w:rsidR="00A21FD3" w:rsidRPr="00A21FD3" w:rsidRDefault="00A21FD3" w:rsidP="00A21FD3">
            <w:pPr>
              <w:rPr>
                <w:rFonts w:ascii="Arial" w:hAnsi="Arial" w:cs="Arial"/>
                <w:sz w:val="20"/>
                <w:szCs w:val="20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CAF">
              <w:rPr>
                <w:rFonts w:ascii="Arial" w:hAnsi="Arial" w:cs="Arial"/>
                <w:sz w:val="16"/>
                <w:szCs w:val="16"/>
              </w:rPr>
              <w:t>Kinder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63B03B1E" w14:textId="5A170CD0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FD3" w14:paraId="503C56C4" w14:textId="77777777" w:rsidTr="00E66633">
        <w:trPr>
          <w:trHeight w:val="336"/>
        </w:trPr>
        <w:tc>
          <w:tcPr>
            <w:tcW w:w="7508" w:type="dxa"/>
            <w:gridSpan w:val="3"/>
            <w:vAlign w:val="center"/>
          </w:tcPr>
          <w:p w14:paraId="04B7A15E" w14:textId="21E0BD10" w:rsidR="00A21FD3" w:rsidRPr="00A21FD3" w:rsidRDefault="00A21FD3" w:rsidP="00A21FD3">
            <w:pPr>
              <w:rPr>
                <w:rFonts w:ascii="Arial" w:hAnsi="Arial" w:cs="Arial"/>
                <w:sz w:val="16"/>
                <w:szCs w:val="16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CAF">
              <w:rPr>
                <w:rFonts w:ascii="Arial" w:hAnsi="Arial" w:cs="Arial"/>
                <w:sz w:val="16"/>
                <w:szCs w:val="16"/>
              </w:rPr>
              <w:t>Jugendliche</w:t>
            </w:r>
          </w:p>
        </w:tc>
        <w:tc>
          <w:tcPr>
            <w:tcW w:w="2120" w:type="dxa"/>
            <w:vAlign w:val="center"/>
          </w:tcPr>
          <w:p w14:paraId="13B635D8" w14:textId="77777777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FD3" w14:paraId="30FCAB25" w14:textId="77777777" w:rsidTr="00E66633">
        <w:trPr>
          <w:trHeight w:val="425"/>
        </w:trPr>
        <w:tc>
          <w:tcPr>
            <w:tcW w:w="7508" w:type="dxa"/>
            <w:gridSpan w:val="3"/>
            <w:vAlign w:val="center"/>
          </w:tcPr>
          <w:p w14:paraId="65D1E4AA" w14:textId="45C1C1B0" w:rsidR="00A21FD3" w:rsidRPr="00A21FD3" w:rsidRDefault="00A21FD3" w:rsidP="00A21FD3">
            <w:pPr>
              <w:rPr>
                <w:rFonts w:ascii="Arial" w:hAnsi="Arial" w:cs="Arial"/>
                <w:sz w:val="16"/>
                <w:szCs w:val="16"/>
              </w:rPr>
            </w:pPr>
            <w:r w:rsidRPr="00F26C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6C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6CAF">
              <w:rPr>
                <w:rFonts w:ascii="Arial" w:hAnsi="Arial" w:cs="Arial"/>
                <w:sz w:val="16"/>
                <w:szCs w:val="16"/>
              </w:rPr>
              <w:t xml:space="preserve"> jugendliche Multiplikatoren, Peers</w:t>
            </w:r>
          </w:p>
        </w:tc>
        <w:tc>
          <w:tcPr>
            <w:tcW w:w="2120" w:type="dxa"/>
            <w:vAlign w:val="center"/>
          </w:tcPr>
          <w:p w14:paraId="403E4C2A" w14:textId="77777777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FD3" w14:paraId="51716E97" w14:textId="77777777" w:rsidTr="00E66633">
        <w:trPr>
          <w:trHeight w:val="430"/>
        </w:trPr>
        <w:tc>
          <w:tcPr>
            <w:tcW w:w="7508" w:type="dxa"/>
            <w:gridSpan w:val="3"/>
            <w:vAlign w:val="center"/>
          </w:tcPr>
          <w:p w14:paraId="02D1D0FE" w14:textId="2316A59E" w:rsidR="00A21FD3" w:rsidRPr="00A21FD3" w:rsidRDefault="00A21FD3" w:rsidP="00A21FD3">
            <w:pPr>
              <w:rPr>
                <w:rFonts w:ascii="Arial" w:hAnsi="Arial" w:cs="Arial"/>
                <w:sz w:val="16"/>
                <w:szCs w:val="16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B312C">
              <w:rPr>
                <w:rFonts w:ascii="Arial" w:hAnsi="Arial" w:cs="Arial"/>
                <w:sz w:val="16"/>
                <w:szCs w:val="16"/>
              </w:rPr>
              <w:t>ivilgesellschaftlich Engagierte (z.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12C">
              <w:rPr>
                <w:rFonts w:ascii="Arial" w:hAnsi="Arial" w:cs="Arial"/>
                <w:sz w:val="16"/>
                <w:szCs w:val="16"/>
              </w:rPr>
              <w:t>B. Ehrenamtliche in Vereinen/</w:t>
            </w:r>
            <w:r>
              <w:rPr>
                <w:rFonts w:ascii="Arial" w:hAnsi="Arial" w:cs="Arial"/>
                <w:sz w:val="16"/>
                <w:szCs w:val="16"/>
              </w:rPr>
              <w:t xml:space="preserve"> Verbänden etc</w:t>
            </w:r>
            <w:r w:rsidRPr="006B312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0" w:type="dxa"/>
            <w:vAlign w:val="center"/>
          </w:tcPr>
          <w:p w14:paraId="464B4A62" w14:textId="77777777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FD3" w14:paraId="19BD88D8" w14:textId="77777777" w:rsidTr="00E66633">
        <w:trPr>
          <w:trHeight w:val="421"/>
        </w:trPr>
        <w:tc>
          <w:tcPr>
            <w:tcW w:w="7508" w:type="dxa"/>
            <w:gridSpan w:val="3"/>
            <w:vAlign w:val="center"/>
          </w:tcPr>
          <w:p w14:paraId="2C6DC1C2" w14:textId="469B467B" w:rsidR="00A21FD3" w:rsidRDefault="00A21FD3" w:rsidP="00A21FD3">
            <w:pPr>
              <w:rPr>
                <w:rFonts w:ascii="Arial" w:hAnsi="Arial" w:cs="Arial"/>
                <w:sz w:val="20"/>
                <w:szCs w:val="20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B312C">
              <w:rPr>
                <w:rFonts w:ascii="Arial" w:hAnsi="Arial" w:cs="Arial"/>
                <w:sz w:val="16"/>
                <w:szCs w:val="16"/>
              </w:rPr>
              <w:t>ädagogische Fachkräfte (Erzieher, Lehrer, Mitarbeiter in der Jugendarbeit)</w:t>
            </w:r>
          </w:p>
        </w:tc>
        <w:tc>
          <w:tcPr>
            <w:tcW w:w="2120" w:type="dxa"/>
            <w:vAlign w:val="center"/>
          </w:tcPr>
          <w:p w14:paraId="09AF00C7" w14:textId="77777777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FD3" w14:paraId="69542F8C" w14:textId="77777777" w:rsidTr="00E66633">
        <w:trPr>
          <w:trHeight w:val="413"/>
        </w:trPr>
        <w:tc>
          <w:tcPr>
            <w:tcW w:w="7508" w:type="dxa"/>
            <w:gridSpan w:val="3"/>
            <w:vAlign w:val="center"/>
          </w:tcPr>
          <w:p w14:paraId="6BFA98C2" w14:textId="70C2220D" w:rsidR="00A21FD3" w:rsidRPr="00A21FD3" w:rsidRDefault="00A21FD3" w:rsidP="00A21FD3">
            <w:pPr>
              <w:rPr>
                <w:rFonts w:ascii="Arial" w:hAnsi="Arial" w:cs="Arial"/>
                <w:sz w:val="16"/>
                <w:szCs w:val="16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B312C">
              <w:rPr>
                <w:rFonts w:ascii="Arial" w:hAnsi="Arial" w:cs="Arial"/>
                <w:sz w:val="16"/>
                <w:szCs w:val="16"/>
              </w:rPr>
              <w:t>taatliche Akteure (z.</w:t>
            </w:r>
            <w:r>
              <w:rPr>
                <w:rFonts w:ascii="Arial" w:hAnsi="Arial" w:cs="Arial"/>
                <w:sz w:val="16"/>
                <w:szCs w:val="16"/>
              </w:rPr>
              <w:t xml:space="preserve"> B. Mitarbeiter</w:t>
            </w:r>
            <w:r w:rsidRPr="006B312C">
              <w:rPr>
                <w:rFonts w:ascii="Arial" w:hAnsi="Arial" w:cs="Arial"/>
                <w:sz w:val="16"/>
                <w:szCs w:val="16"/>
              </w:rPr>
              <w:t xml:space="preserve"> in der</w:t>
            </w:r>
            <w:r>
              <w:rPr>
                <w:rFonts w:ascii="Arial" w:hAnsi="Arial" w:cs="Arial"/>
                <w:sz w:val="16"/>
                <w:szCs w:val="16"/>
              </w:rPr>
              <w:t xml:space="preserve"> Verwaltung, Ämter)</w:t>
            </w:r>
          </w:p>
        </w:tc>
        <w:tc>
          <w:tcPr>
            <w:tcW w:w="2120" w:type="dxa"/>
            <w:vAlign w:val="center"/>
          </w:tcPr>
          <w:p w14:paraId="07C345AA" w14:textId="77777777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FD3" w14:paraId="588A68E3" w14:textId="77777777" w:rsidTr="00E66633">
        <w:trPr>
          <w:trHeight w:val="419"/>
        </w:trPr>
        <w:tc>
          <w:tcPr>
            <w:tcW w:w="7508" w:type="dxa"/>
            <w:gridSpan w:val="3"/>
            <w:vAlign w:val="center"/>
          </w:tcPr>
          <w:p w14:paraId="4A77EB08" w14:textId="79396CA3" w:rsidR="00A21FD3" w:rsidRDefault="00A21FD3" w:rsidP="00A21FD3">
            <w:pPr>
              <w:rPr>
                <w:rFonts w:ascii="Arial" w:hAnsi="Arial" w:cs="Arial"/>
                <w:sz w:val="20"/>
                <w:szCs w:val="20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312C">
              <w:rPr>
                <w:rFonts w:ascii="Arial" w:hAnsi="Arial" w:cs="Arial"/>
                <w:sz w:val="16"/>
                <w:szCs w:val="16"/>
              </w:rPr>
              <w:t>Menschen mit Behinderung</w:t>
            </w:r>
          </w:p>
        </w:tc>
        <w:tc>
          <w:tcPr>
            <w:tcW w:w="2120" w:type="dxa"/>
            <w:vAlign w:val="center"/>
          </w:tcPr>
          <w:p w14:paraId="75805D5B" w14:textId="77777777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FD3" w14:paraId="5B93A03E" w14:textId="77777777" w:rsidTr="00E66633">
        <w:trPr>
          <w:trHeight w:val="412"/>
        </w:trPr>
        <w:tc>
          <w:tcPr>
            <w:tcW w:w="7508" w:type="dxa"/>
            <w:gridSpan w:val="3"/>
            <w:vAlign w:val="center"/>
          </w:tcPr>
          <w:p w14:paraId="004497CA" w14:textId="5A092320" w:rsidR="00A21FD3" w:rsidRDefault="00A21FD3" w:rsidP="00A21FD3">
            <w:pPr>
              <w:rPr>
                <w:rFonts w:ascii="Arial" w:hAnsi="Arial" w:cs="Arial"/>
                <w:sz w:val="20"/>
                <w:szCs w:val="20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6B312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eite Öffentlichkeit/Bürger</w:t>
            </w:r>
          </w:p>
        </w:tc>
        <w:tc>
          <w:tcPr>
            <w:tcW w:w="2120" w:type="dxa"/>
            <w:vAlign w:val="center"/>
          </w:tcPr>
          <w:p w14:paraId="627FCACA" w14:textId="77777777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FD3" w14:paraId="53903863" w14:textId="77777777" w:rsidTr="00E66633">
        <w:trPr>
          <w:trHeight w:val="404"/>
        </w:trPr>
        <w:tc>
          <w:tcPr>
            <w:tcW w:w="7508" w:type="dxa"/>
            <w:gridSpan w:val="3"/>
            <w:tcBorders>
              <w:bottom w:val="single" w:sz="4" w:space="0" w:color="auto"/>
            </w:tcBorders>
            <w:vAlign w:val="center"/>
          </w:tcPr>
          <w:p w14:paraId="153768AB" w14:textId="0307F23E" w:rsidR="00A21FD3" w:rsidRDefault="00A21FD3" w:rsidP="00A21FD3">
            <w:pPr>
              <w:rPr>
                <w:rFonts w:ascii="Arial" w:hAnsi="Arial" w:cs="Arial"/>
                <w:sz w:val="20"/>
                <w:szCs w:val="20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312C">
              <w:rPr>
                <w:rFonts w:ascii="Arial" w:hAnsi="Arial" w:cs="Arial"/>
                <w:sz w:val="16"/>
                <w:szCs w:val="16"/>
              </w:rPr>
              <w:t>Sonstiges</w:t>
            </w:r>
            <w:r>
              <w:rPr>
                <w:rFonts w:ascii="Arial" w:hAnsi="Arial" w:cs="Arial"/>
                <w:sz w:val="16"/>
                <w:szCs w:val="16"/>
              </w:rPr>
              <w:t xml:space="preserve"> (bitte konkret benennen):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09B72EEF" w14:textId="77777777" w:rsidR="00A21FD3" w:rsidRDefault="00A21FD3" w:rsidP="00E32D1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56882B6" w14:textId="77777777" w:rsidR="00F26CAF" w:rsidRPr="0046588B" w:rsidRDefault="00F26CAF" w:rsidP="00F74AF9">
      <w:pPr>
        <w:spacing w:after="0"/>
        <w:rPr>
          <w:rFonts w:ascii="Arial" w:hAnsi="Arial" w:cs="Arial"/>
          <w:sz w:val="15"/>
          <w:szCs w:val="15"/>
        </w:rPr>
      </w:pPr>
    </w:p>
    <w:p w14:paraId="6268C1F7" w14:textId="77777777" w:rsidR="00F74AF9" w:rsidRPr="00EA65BF" w:rsidRDefault="00F74AF9" w:rsidP="00F74AF9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33315" w14:paraId="29F671D1" w14:textId="77777777" w:rsidTr="008C6DF9">
        <w:tc>
          <w:tcPr>
            <w:tcW w:w="9634" w:type="dxa"/>
          </w:tcPr>
          <w:p w14:paraId="51B1E92C" w14:textId="77777777" w:rsidR="00C33315" w:rsidRPr="00EC2FBB" w:rsidRDefault="00B55E62" w:rsidP="008509D0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C2FBB">
              <w:rPr>
                <w:rFonts w:ascii="Arial" w:hAnsi="Arial" w:cs="Arial"/>
                <w:b/>
                <w:sz w:val="16"/>
                <w:szCs w:val="16"/>
              </w:rPr>
              <w:t>Alter der Hauptzielgruppe</w:t>
            </w:r>
          </w:p>
          <w:p w14:paraId="314B30F9" w14:textId="77777777" w:rsidR="00AE76FD" w:rsidRDefault="0088358B" w:rsidP="00A30C28">
            <w:pPr>
              <w:tabs>
                <w:tab w:val="left" w:pos="2977"/>
              </w:tabs>
              <w:rPr>
                <w:rFonts w:ascii="Arial" w:hAnsi="Arial" w:cs="Arial"/>
                <w:sz w:val="16"/>
                <w:szCs w:val="16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D1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unter 6 Jahre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D1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509D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6 – 13 Jahre</w:t>
            </w:r>
          </w:p>
          <w:p w14:paraId="2CA2A131" w14:textId="77777777" w:rsidR="0088358B" w:rsidRDefault="0088358B" w:rsidP="00A30C28">
            <w:pPr>
              <w:tabs>
                <w:tab w:val="left" w:pos="2977"/>
              </w:tabs>
              <w:rPr>
                <w:rFonts w:ascii="Arial" w:hAnsi="Arial" w:cs="Arial"/>
                <w:sz w:val="16"/>
                <w:szCs w:val="16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D1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14 – 17 Jahre</w:t>
            </w:r>
            <w:r w:rsidR="008509D0">
              <w:rPr>
                <w:rFonts w:ascii="Arial" w:hAnsi="Arial" w:cs="Arial"/>
                <w:sz w:val="16"/>
                <w:szCs w:val="16"/>
              </w:rPr>
              <w:tab/>
            </w:r>
            <w:r w:rsidR="008509D0"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9D0"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09D0"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509D0" w:rsidRPr="00E32D1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509D0">
              <w:rPr>
                <w:rFonts w:ascii="Arial" w:hAnsi="Arial" w:cs="Arial"/>
                <w:sz w:val="16"/>
                <w:szCs w:val="16"/>
              </w:rPr>
              <w:t>18 – 21 Jahre</w:t>
            </w:r>
          </w:p>
          <w:p w14:paraId="760E9B61" w14:textId="77777777" w:rsidR="008509D0" w:rsidRDefault="008509D0" w:rsidP="00A30C28">
            <w:pPr>
              <w:tabs>
                <w:tab w:val="left" w:pos="2977"/>
              </w:tabs>
              <w:rPr>
                <w:rFonts w:ascii="Arial" w:hAnsi="Arial" w:cs="Arial"/>
                <w:sz w:val="16"/>
                <w:szCs w:val="16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D1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22 – 26 Jahre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D1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27 – 45 Jahre</w:t>
            </w:r>
          </w:p>
          <w:p w14:paraId="296BDC7D" w14:textId="77777777" w:rsidR="008509D0" w:rsidRDefault="008509D0" w:rsidP="00A30C28">
            <w:pPr>
              <w:tabs>
                <w:tab w:val="left" w:pos="2977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D1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46 – 65 Jahre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2D1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über 65 Jahre</w:t>
            </w:r>
          </w:p>
        </w:tc>
      </w:tr>
      <w:tr w:rsidR="00C33315" w14:paraId="1D4F3828" w14:textId="77777777" w:rsidTr="008C6DF9">
        <w:trPr>
          <w:trHeight w:val="5954"/>
        </w:trPr>
        <w:tc>
          <w:tcPr>
            <w:tcW w:w="9634" w:type="dxa"/>
          </w:tcPr>
          <w:p w14:paraId="1B7703D7" w14:textId="47D02F2E" w:rsidR="00E02CEC" w:rsidRPr="00B248A5" w:rsidRDefault="00E02CEC" w:rsidP="00B248A5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Konzept des Zeit- und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Maßnahmeplan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(Darstellung der konkreten Maßnahme oder Projektes.)</w:t>
            </w:r>
          </w:p>
          <w:p w14:paraId="1F066788" w14:textId="77777777" w:rsidR="00AE76FD" w:rsidRDefault="00AE76FD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DDA005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4DB86B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2A36AB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871CD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36C364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088A60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EA3FE3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4E63DE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B28834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890616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CEDAA0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89897E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10E0ED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7F79A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BD0A72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FC1A33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EFF17C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AC973E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3A2A5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804341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E852DE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8EB1DA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0C22FA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00D5AB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244269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6FDE18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D4E4E3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F9B2EC" w14:textId="77777777" w:rsidR="0031307D" w:rsidRDefault="0031307D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5957D4" w14:textId="77777777" w:rsidR="0031307D" w:rsidRDefault="0031307D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2CC76D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663C23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5FE70C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AAC1B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915FFA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DC2B5D" w14:textId="77777777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4ECEC" w14:textId="77777777" w:rsidR="004E2526" w:rsidRDefault="004E2526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7BD587" w14:textId="77777777" w:rsidR="004E2526" w:rsidRDefault="004E2526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9DE82E" w14:textId="77777777" w:rsidR="004E2526" w:rsidRDefault="004E2526" w:rsidP="006A3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E312A6" w14:textId="1BC01CCA" w:rsidR="00410879" w:rsidRDefault="00410879" w:rsidP="006A30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8D7" w14:paraId="3F9FCF6C" w14:textId="77777777" w:rsidTr="008C6DF9">
        <w:trPr>
          <w:trHeight w:val="680"/>
        </w:trPr>
        <w:tc>
          <w:tcPr>
            <w:tcW w:w="9634" w:type="dxa"/>
          </w:tcPr>
          <w:p w14:paraId="032A25CF" w14:textId="77777777" w:rsidR="00B018D7" w:rsidRDefault="0077797A" w:rsidP="00EA65BF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B248A5">
              <w:rPr>
                <w:rFonts w:ascii="Arial" w:hAnsi="Arial" w:cs="Arial"/>
                <w:b/>
                <w:sz w:val="16"/>
                <w:szCs w:val="16"/>
              </w:rPr>
              <w:lastRenderedPageBreak/>
              <w:t>Art der Maßnahme</w:t>
            </w:r>
            <w:r>
              <w:rPr>
                <w:rFonts w:ascii="Arial" w:hAnsi="Arial" w:cs="Arial"/>
                <w:sz w:val="16"/>
                <w:szCs w:val="16"/>
              </w:rPr>
              <w:t xml:space="preserve"> (maximal 2 Nennungen möglich)</w:t>
            </w:r>
          </w:p>
          <w:p w14:paraId="02F9306C" w14:textId="5A6E8AA4" w:rsidR="00AE76FD" w:rsidRDefault="00F6556F" w:rsidP="00777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77797A"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7797A">
              <w:rPr>
                <w:rFonts w:ascii="Arial" w:hAnsi="Arial" w:cs="Arial"/>
                <w:sz w:val="16"/>
                <w:szCs w:val="16"/>
              </w:rPr>
              <w:t>pädagogisches Angebot</w:t>
            </w:r>
          </w:p>
          <w:p w14:paraId="2CC357E2" w14:textId="77777777" w:rsidR="00DD28A9" w:rsidRDefault="00DD28A9" w:rsidP="00DD28A9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kulturelles Angebot (z. B. Film und Theater)</w:t>
            </w:r>
          </w:p>
          <w:p w14:paraId="5D0F4FDD" w14:textId="13CB3D25" w:rsidR="00DD28A9" w:rsidRDefault="00F6556F" w:rsidP="00DD2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D28A9"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28A9">
              <w:rPr>
                <w:rFonts w:ascii="Arial" w:hAnsi="Arial" w:cs="Arial"/>
                <w:sz w:val="16"/>
                <w:szCs w:val="16"/>
              </w:rPr>
              <w:t>Angebot im Bereich Sport/Spiel/Outdoor</w:t>
            </w:r>
          </w:p>
          <w:p w14:paraId="2F77B085" w14:textId="77777777" w:rsidR="00DD28A9" w:rsidRDefault="00DD28A9" w:rsidP="00DD28A9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Angebot im Bereich Neue Medien/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Social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Media</w:t>
            </w:r>
          </w:p>
          <w:p w14:paraId="1DBBB2FD" w14:textId="77777777" w:rsidR="00623C1B" w:rsidRDefault="00623C1B" w:rsidP="00623C1B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Informationsveranstaltung</w:t>
            </w:r>
            <w:r w:rsidR="00DA6B88">
              <w:rPr>
                <w:rFonts w:ascii="Arial" w:hAnsi="Arial" w:cs="Arial"/>
                <w:sz w:val="16"/>
                <w:szCs w:val="16"/>
              </w:rPr>
              <w:t>/Podiumsdiskussion</w:t>
            </w:r>
          </w:p>
          <w:p w14:paraId="44CE5120" w14:textId="77777777" w:rsidR="00DA6B88" w:rsidRDefault="00DA6B88" w:rsidP="00DA6B88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Aktionstag</w:t>
            </w:r>
          </w:p>
          <w:p w14:paraId="3A0B21D3" w14:textId="77777777" w:rsidR="00DA6B88" w:rsidRDefault="00DA6B88" w:rsidP="00DA6B88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Fest/Feier</w:t>
            </w:r>
          </w:p>
          <w:p w14:paraId="581D7664" w14:textId="77777777" w:rsidR="00DA6B88" w:rsidRDefault="00DA6B88" w:rsidP="00DA6B88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Öffentlichkeitsarbeit</w:t>
            </w:r>
          </w:p>
          <w:p w14:paraId="7D53B2E4" w14:textId="77777777" w:rsidR="00DA6B88" w:rsidRDefault="00DA6B88" w:rsidP="00DA6B88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Fortbildungsangebot/Schulung</w:t>
            </w:r>
          </w:p>
          <w:p w14:paraId="0F02C97F" w14:textId="77777777" w:rsidR="00DA6B88" w:rsidRDefault="00DA6B88" w:rsidP="00DA6B88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Freizeitbereich</w:t>
            </w:r>
          </w:p>
          <w:p w14:paraId="78F8B991" w14:textId="77777777" w:rsidR="009D0722" w:rsidRDefault="009D0722" w:rsidP="009D0722">
            <w:pPr>
              <w:rPr>
                <w:rFonts w:ascii="Arial" w:hAnsi="Arial" w:cs="Arial"/>
                <w:sz w:val="16"/>
                <w:szCs w:val="16"/>
              </w:rPr>
            </w:pPr>
            <w:r w:rsidRPr="00D953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3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53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53D3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Arbeits- und </w:t>
            </w:r>
            <w:r w:rsidRPr="00704FA0">
              <w:rPr>
                <w:rFonts w:ascii="Arial" w:hAnsi="Arial" w:cs="Arial"/>
                <w:sz w:val="16"/>
                <w:szCs w:val="16"/>
              </w:rPr>
              <w:t>Weiterbildung</w:t>
            </w:r>
            <w:r w:rsidR="00677E07" w:rsidRPr="00704FA0">
              <w:rPr>
                <w:rFonts w:ascii="Arial" w:hAnsi="Arial" w:cs="Arial"/>
                <w:sz w:val="16"/>
                <w:szCs w:val="16"/>
              </w:rPr>
              <w:t>s</w:t>
            </w:r>
            <w:r w:rsidR="007649B1" w:rsidRPr="00704FA0">
              <w:rPr>
                <w:rFonts w:ascii="Arial" w:hAnsi="Arial" w:cs="Arial"/>
                <w:sz w:val="16"/>
                <w:szCs w:val="16"/>
              </w:rPr>
              <w:t>konz</w:t>
            </w:r>
            <w:r w:rsidR="00677E07" w:rsidRPr="00704FA0">
              <w:rPr>
                <w:rFonts w:ascii="Arial" w:hAnsi="Arial" w:cs="Arial"/>
                <w:sz w:val="16"/>
                <w:szCs w:val="16"/>
              </w:rPr>
              <w:t>ept</w:t>
            </w:r>
          </w:p>
          <w:p w14:paraId="78F3E4DC" w14:textId="77777777" w:rsidR="007649B1" w:rsidRDefault="007649B1" w:rsidP="009D0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3A9" w14:paraId="326BCB39" w14:textId="77777777" w:rsidTr="008C6DF9">
        <w:trPr>
          <w:trHeight w:val="680"/>
        </w:trPr>
        <w:tc>
          <w:tcPr>
            <w:tcW w:w="9634" w:type="dxa"/>
          </w:tcPr>
          <w:p w14:paraId="79A8EC44" w14:textId="23D61F92" w:rsidR="00B953A9" w:rsidRDefault="00B953A9" w:rsidP="00B953A9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Nachhaltigkeit und </w:t>
            </w:r>
            <w:r w:rsidRPr="00B953A9">
              <w:rPr>
                <w:rFonts w:ascii="Arial" w:hAnsi="Arial" w:cs="Arial"/>
                <w:b/>
                <w:sz w:val="16"/>
                <w:szCs w:val="16"/>
              </w:rPr>
              <w:t xml:space="preserve">Mehrwert der Maßnahme </w:t>
            </w:r>
            <w:r>
              <w:rPr>
                <w:rFonts w:ascii="Arial" w:hAnsi="Arial" w:cs="Arial"/>
                <w:b/>
                <w:sz w:val="16"/>
                <w:szCs w:val="16"/>
              </w:rPr>
              <w:t>(Beschreibung des Mehrwerts der Projektdurchführung für die Region.)</w:t>
            </w:r>
          </w:p>
          <w:p w14:paraId="32F29988" w14:textId="77777777" w:rsidR="00B953A9" w:rsidRDefault="00B953A9" w:rsidP="00B953A9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1A34E4" w14:textId="1E635614" w:rsidR="00B953A9" w:rsidRPr="00B953A9" w:rsidRDefault="00B953A9" w:rsidP="00B953A9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53A9" w14:paraId="7D7E94E7" w14:textId="77777777" w:rsidTr="008C6DF9">
        <w:trPr>
          <w:trHeight w:val="680"/>
        </w:trPr>
        <w:tc>
          <w:tcPr>
            <w:tcW w:w="9634" w:type="dxa"/>
          </w:tcPr>
          <w:p w14:paraId="6F05A964" w14:textId="6885F58F" w:rsidR="00E66633" w:rsidRDefault="00B953A9" w:rsidP="00B953A9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Partner und Vernetzung (</w:t>
            </w:r>
            <w:r w:rsidR="00E66633">
              <w:rPr>
                <w:rFonts w:ascii="Arial" w:hAnsi="Arial" w:cs="Arial"/>
                <w:b/>
                <w:sz w:val="16"/>
                <w:szCs w:val="16"/>
              </w:rPr>
              <w:t>Nennen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Sie die Partner und Akteure, welche sich an dem Projekt aktiv beteiligen.)</w:t>
            </w:r>
          </w:p>
          <w:p w14:paraId="23E75A43" w14:textId="238E1C1E" w:rsidR="00E66633" w:rsidRDefault="00E66633" w:rsidP="00B953A9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0E533AE" w14:textId="77777777" w:rsidR="00696EC5" w:rsidRDefault="00696EC5" w:rsidP="00B018D7">
      <w:pPr>
        <w:spacing w:after="0"/>
        <w:rPr>
          <w:rFonts w:ascii="Arial" w:hAnsi="Arial" w:cs="Arial"/>
          <w:b/>
          <w:sz w:val="20"/>
          <w:szCs w:val="20"/>
        </w:rPr>
      </w:pPr>
    </w:p>
    <w:p w14:paraId="251311AB" w14:textId="77777777" w:rsidR="00A72287" w:rsidRDefault="00A72287" w:rsidP="00B018D7">
      <w:pPr>
        <w:spacing w:after="0"/>
        <w:rPr>
          <w:rFonts w:ascii="Arial" w:hAnsi="Arial" w:cs="Arial"/>
          <w:b/>
          <w:sz w:val="20"/>
          <w:szCs w:val="20"/>
        </w:rPr>
      </w:pPr>
    </w:p>
    <w:p w14:paraId="0959E311" w14:textId="77777777" w:rsidR="00A72287" w:rsidRDefault="00A72287" w:rsidP="00B018D7">
      <w:pPr>
        <w:spacing w:after="0"/>
        <w:rPr>
          <w:rFonts w:ascii="Arial" w:hAnsi="Arial" w:cs="Arial"/>
          <w:b/>
          <w:sz w:val="20"/>
          <w:szCs w:val="20"/>
        </w:rPr>
      </w:pPr>
    </w:p>
    <w:p w14:paraId="41BB92CB" w14:textId="77777777" w:rsidR="00A72287" w:rsidRDefault="00A72287" w:rsidP="00B018D7">
      <w:pPr>
        <w:spacing w:after="0"/>
        <w:rPr>
          <w:rFonts w:ascii="Arial" w:hAnsi="Arial" w:cs="Arial"/>
          <w:b/>
          <w:sz w:val="20"/>
          <w:szCs w:val="20"/>
        </w:rPr>
      </w:pPr>
    </w:p>
    <w:p w14:paraId="68FB5840" w14:textId="77777777" w:rsidR="00A72287" w:rsidRDefault="00A72287" w:rsidP="00B018D7">
      <w:pPr>
        <w:spacing w:after="0"/>
        <w:rPr>
          <w:rFonts w:ascii="Arial" w:hAnsi="Arial" w:cs="Arial"/>
          <w:b/>
          <w:sz w:val="20"/>
          <w:szCs w:val="20"/>
        </w:rPr>
      </w:pPr>
    </w:p>
    <w:p w14:paraId="71103231" w14:textId="77777777" w:rsidR="00A72287" w:rsidRDefault="00A72287" w:rsidP="00B018D7">
      <w:pPr>
        <w:spacing w:after="0"/>
        <w:rPr>
          <w:rFonts w:ascii="Arial" w:hAnsi="Arial" w:cs="Arial"/>
          <w:b/>
          <w:sz w:val="20"/>
          <w:szCs w:val="20"/>
        </w:rPr>
      </w:pPr>
    </w:p>
    <w:p w14:paraId="7BEC1718" w14:textId="77777777" w:rsidR="00A72287" w:rsidRPr="00FE5472" w:rsidRDefault="00A72287" w:rsidP="00B018D7">
      <w:pPr>
        <w:spacing w:after="0"/>
        <w:rPr>
          <w:rFonts w:ascii="Arial" w:hAnsi="Arial" w:cs="Arial"/>
          <w:b/>
          <w:sz w:val="20"/>
          <w:szCs w:val="20"/>
        </w:rPr>
      </w:pPr>
    </w:p>
    <w:p w14:paraId="23FC8510" w14:textId="77777777" w:rsidR="005F7849" w:rsidRPr="00FE5472" w:rsidRDefault="00677E07" w:rsidP="004658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5472">
        <w:rPr>
          <w:rFonts w:ascii="Arial" w:hAnsi="Arial" w:cs="Arial"/>
          <w:b/>
          <w:sz w:val="20"/>
          <w:szCs w:val="20"/>
        </w:rPr>
        <w:lastRenderedPageBreak/>
        <w:t>Angaben zur Finanzierung der Maßnahmen</w:t>
      </w:r>
    </w:p>
    <w:p w14:paraId="29896B30" w14:textId="77777777" w:rsidR="005F7849" w:rsidRPr="00FE5472" w:rsidRDefault="005F7849" w:rsidP="00B018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75"/>
        <w:gridCol w:w="5843"/>
        <w:gridCol w:w="3116"/>
      </w:tblGrid>
      <w:tr w:rsidR="00D76319" w:rsidRPr="00A21FD3" w14:paraId="0111F38B" w14:textId="77777777" w:rsidTr="00E02CEC">
        <w:trPr>
          <w:trHeight w:val="28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17E1E901" w14:textId="77777777" w:rsidR="00D76319" w:rsidRPr="00A21FD3" w:rsidRDefault="00446287" w:rsidP="004462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5843" w:type="dxa"/>
            <w:shd w:val="clear" w:color="auto" w:fill="F2F2F2" w:themeFill="background1" w:themeFillShade="F2"/>
            <w:vAlign w:val="center"/>
          </w:tcPr>
          <w:p w14:paraId="50B499AA" w14:textId="77777777" w:rsidR="00D76319" w:rsidRPr="00A21FD3" w:rsidRDefault="00D76319" w:rsidP="00D7631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Ausgaben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B77E17B" w14:textId="77777777" w:rsidR="00D76319" w:rsidRPr="00A21FD3" w:rsidRDefault="00D76319" w:rsidP="0044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Summe in EUR</w:t>
            </w:r>
          </w:p>
        </w:tc>
      </w:tr>
      <w:tr w:rsidR="00D76319" w:rsidRPr="00A21FD3" w14:paraId="0EF30EA7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28B8D664" w14:textId="77777777" w:rsidR="00D76319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5843" w:type="dxa"/>
            <w:vAlign w:val="center"/>
          </w:tcPr>
          <w:p w14:paraId="56058B53" w14:textId="77777777" w:rsidR="00D76319" w:rsidRPr="00A21FD3" w:rsidRDefault="00446287" w:rsidP="004462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Personalausgaben (SV-pflichtig) 1)</w:t>
            </w:r>
          </w:p>
        </w:tc>
        <w:tc>
          <w:tcPr>
            <w:tcW w:w="3116" w:type="dxa"/>
            <w:vAlign w:val="center"/>
          </w:tcPr>
          <w:p w14:paraId="2DBEE20E" w14:textId="1DB35E60" w:rsidR="00D76319" w:rsidRPr="00A21FD3" w:rsidRDefault="00D76319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038890AD" w14:textId="77777777" w:rsidTr="00E02CEC">
        <w:trPr>
          <w:trHeight w:val="45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D85CECC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center"/>
          </w:tcPr>
          <w:p w14:paraId="315B2F71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Sachausgaben</w:t>
            </w:r>
          </w:p>
        </w:tc>
        <w:tc>
          <w:tcPr>
            <w:tcW w:w="3116" w:type="dxa"/>
            <w:vAlign w:val="center"/>
          </w:tcPr>
          <w:p w14:paraId="1237D8E5" w14:textId="472ABE74" w:rsidR="00446287" w:rsidRPr="00A21FD3" w:rsidRDefault="00446287" w:rsidP="004462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287" w:rsidRPr="00A21FD3" w14:paraId="498B82D3" w14:textId="77777777" w:rsidTr="00E02CEC">
        <w:trPr>
          <w:trHeight w:val="454"/>
        </w:trPr>
        <w:tc>
          <w:tcPr>
            <w:tcW w:w="675" w:type="dxa"/>
            <w:tcBorders>
              <w:right w:val="nil"/>
            </w:tcBorders>
            <w:vAlign w:val="center"/>
          </w:tcPr>
          <w:p w14:paraId="2922FB44" w14:textId="77777777" w:rsidR="00446287" w:rsidRPr="00A21FD3" w:rsidRDefault="00446287" w:rsidP="004462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3" w:type="dxa"/>
            <w:tcBorders>
              <w:left w:val="nil"/>
            </w:tcBorders>
            <w:vAlign w:val="center"/>
          </w:tcPr>
          <w:p w14:paraId="3E0E1EF1" w14:textId="77777777" w:rsidR="00446287" w:rsidRPr="00A21FD3" w:rsidRDefault="00446287" w:rsidP="004462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Summe Ausgaben</w:t>
            </w:r>
            <w:r w:rsidR="00696EC5" w:rsidRPr="00A21FD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116" w:type="dxa"/>
            <w:vAlign w:val="center"/>
          </w:tcPr>
          <w:p w14:paraId="3EC5E914" w14:textId="4DD94919" w:rsidR="00446287" w:rsidRPr="00A21FD3" w:rsidRDefault="00446287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45681FFD" w14:textId="77777777" w:rsidTr="00E02CEC">
        <w:trPr>
          <w:trHeight w:val="28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826BB56" w14:textId="77777777" w:rsidR="00446287" w:rsidRPr="00A21FD3" w:rsidRDefault="00446287" w:rsidP="004462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5843" w:type="dxa"/>
            <w:shd w:val="clear" w:color="auto" w:fill="F2F2F2" w:themeFill="background1" w:themeFillShade="F2"/>
            <w:vAlign w:val="center"/>
          </w:tcPr>
          <w:p w14:paraId="50ED8E2F" w14:textId="77777777" w:rsidR="00446287" w:rsidRPr="00A21FD3" w:rsidRDefault="00446287" w:rsidP="004462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Einnahmen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47486E7" w14:textId="77777777" w:rsidR="00446287" w:rsidRPr="00A21FD3" w:rsidRDefault="00446287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7C6B68AB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469FFF1B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5843" w:type="dxa"/>
            <w:vAlign w:val="center"/>
          </w:tcPr>
          <w:p w14:paraId="030A929E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Eigenmittel</w:t>
            </w:r>
          </w:p>
        </w:tc>
        <w:tc>
          <w:tcPr>
            <w:tcW w:w="3116" w:type="dxa"/>
            <w:vAlign w:val="center"/>
          </w:tcPr>
          <w:p w14:paraId="47A768C7" w14:textId="627EAD7B" w:rsidR="00446287" w:rsidRPr="00A21FD3" w:rsidRDefault="00446287" w:rsidP="004462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6287" w:rsidRPr="00A21FD3" w14:paraId="336B4340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3F9B58D0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5843" w:type="dxa"/>
            <w:vAlign w:val="center"/>
          </w:tcPr>
          <w:p w14:paraId="45AB0498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öffentliche Zuschüsse: EU/ESF</w:t>
            </w:r>
          </w:p>
        </w:tc>
        <w:tc>
          <w:tcPr>
            <w:tcW w:w="3116" w:type="dxa"/>
            <w:vAlign w:val="center"/>
          </w:tcPr>
          <w:p w14:paraId="4CDC1DAD" w14:textId="7154EFC1" w:rsidR="00446287" w:rsidRPr="00A21FD3" w:rsidRDefault="00446287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49B48622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34FFBA14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5843" w:type="dxa"/>
            <w:vAlign w:val="center"/>
          </w:tcPr>
          <w:p w14:paraId="51926436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öffentliche Zuschüsse: Bundesland</w:t>
            </w:r>
          </w:p>
        </w:tc>
        <w:tc>
          <w:tcPr>
            <w:tcW w:w="3116" w:type="dxa"/>
            <w:vAlign w:val="center"/>
          </w:tcPr>
          <w:p w14:paraId="781B4860" w14:textId="0A51707C" w:rsidR="00446287" w:rsidRPr="00A21FD3" w:rsidRDefault="00446287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0B03AFE1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2D8A988D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5843" w:type="dxa"/>
            <w:vAlign w:val="center"/>
          </w:tcPr>
          <w:p w14:paraId="390B16AA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öffentliche Zuschüsse: kommunal</w:t>
            </w:r>
          </w:p>
        </w:tc>
        <w:tc>
          <w:tcPr>
            <w:tcW w:w="3116" w:type="dxa"/>
            <w:vAlign w:val="center"/>
          </w:tcPr>
          <w:p w14:paraId="79714F7F" w14:textId="2B84377D" w:rsidR="00446287" w:rsidRPr="00A21FD3" w:rsidRDefault="00446287" w:rsidP="00E666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6D982AAC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277EFE37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5843" w:type="dxa"/>
            <w:vAlign w:val="center"/>
          </w:tcPr>
          <w:p w14:paraId="4DEB55A7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öffentliche Zuschüsse: andere Bundesmittel</w:t>
            </w:r>
          </w:p>
        </w:tc>
        <w:tc>
          <w:tcPr>
            <w:tcW w:w="3116" w:type="dxa"/>
            <w:vAlign w:val="center"/>
          </w:tcPr>
          <w:p w14:paraId="5841C10E" w14:textId="2A5F77D0" w:rsidR="00446287" w:rsidRPr="00A21FD3" w:rsidRDefault="00446287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20947659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01A9FA9B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5843" w:type="dxa"/>
            <w:vAlign w:val="center"/>
          </w:tcPr>
          <w:p w14:paraId="70FFB1FF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andere Drittmittel</w:t>
            </w:r>
          </w:p>
        </w:tc>
        <w:tc>
          <w:tcPr>
            <w:tcW w:w="3116" w:type="dxa"/>
            <w:vAlign w:val="center"/>
          </w:tcPr>
          <w:p w14:paraId="1C5C6B7E" w14:textId="2FA6BAF8" w:rsidR="00446287" w:rsidRPr="00A21FD3" w:rsidRDefault="00446287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55E76526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7A8D094C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5843" w:type="dxa"/>
            <w:vAlign w:val="center"/>
          </w:tcPr>
          <w:p w14:paraId="0FAAA811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sonstige Einnahmen/Erlöse</w:t>
            </w:r>
          </w:p>
        </w:tc>
        <w:tc>
          <w:tcPr>
            <w:tcW w:w="3116" w:type="dxa"/>
            <w:vAlign w:val="center"/>
          </w:tcPr>
          <w:p w14:paraId="20FE469B" w14:textId="609E3010" w:rsidR="00446287" w:rsidRPr="00A21FD3" w:rsidRDefault="00446287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4A4D45EB" w14:textId="77777777" w:rsidTr="00E02CEC">
        <w:trPr>
          <w:trHeight w:val="45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9204F87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center"/>
          </w:tcPr>
          <w:p w14:paraId="5797B706" w14:textId="505B3862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 xml:space="preserve">Bundesmittel </w:t>
            </w:r>
            <w:r w:rsidR="00E66633" w:rsidRPr="00A21FD3">
              <w:rPr>
                <w:rFonts w:ascii="Arial" w:hAnsi="Arial" w:cs="Arial"/>
                <w:sz w:val="16"/>
                <w:szCs w:val="16"/>
              </w:rPr>
              <w:t>P</w:t>
            </w:r>
            <w:r w:rsidR="00E66633">
              <w:rPr>
                <w:rFonts w:ascii="Arial" w:hAnsi="Arial" w:cs="Arial"/>
                <w:sz w:val="16"/>
                <w:szCs w:val="16"/>
              </w:rPr>
              <w:t xml:space="preserve">artnerschaft für </w:t>
            </w:r>
            <w:r w:rsidR="00394097">
              <w:rPr>
                <w:rFonts w:ascii="Arial" w:hAnsi="Arial" w:cs="Arial"/>
                <w:sz w:val="16"/>
                <w:szCs w:val="16"/>
              </w:rPr>
              <w:t xml:space="preserve">Demokratie </w:t>
            </w:r>
            <w:r w:rsidR="004D38BA">
              <w:rPr>
                <w:rFonts w:ascii="Arial" w:hAnsi="Arial" w:cs="Arial"/>
                <w:sz w:val="16"/>
                <w:szCs w:val="16"/>
              </w:rPr>
              <w:t>(PfD)</w:t>
            </w:r>
          </w:p>
        </w:tc>
        <w:tc>
          <w:tcPr>
            <w:tcW w:w="3116" w:type="dxa"/>
            <w:vAlign w:val="center"/>
          </w:tcPr>
          <w:p w14:paraId="725537DE" w14:textId="059D7905" w:rsidR="00446287" w:rsidRPr="00A21FD3" w:rsidRDefault="00446287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96EC5" w:rsidRPr="00A21FD3" w14:paraId="4F3A4AA3" w14:textId="77777777" w:rsidTr="00410879">
        <w:trPr>
          <w:trHeight w:val="454"/>
        </w:trPr>
        <w:tc>
          <w:tcPr>
            <w:tcW w:w="675" w:type="dxa"/>
            <w:tcBorders>
              <w:right w:val="nil"/>
            </w:tcBorders>
            <w:vAlign w:val="center"/>
          </w:tcPr>
          <w:p w14:paraId="11803565" w14:textId="77777777" w:rsidR="00696EC5" w:rsidRPr="00A21FD3" w:rsidRDefault="00696EC5" w:rsidP="004462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3" w:type="dxa"/>
            <w:tcBorders>
              <w:left w:val="nil"/>
            </w:tcBorders>
            <w:vAlign w:val="center"/>
          </w:tcPr>
          <w:p w14:paraId="7E8D222E" w14:textId="77777777" w:rsidR="00696EC5" w:rsidRPr="00A21FD3" w:rsidRDefault="00696EC5" w:rsidP="004108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Summe Einnahmen:</w:t>
            </w:r>
          </w:p>
        </w:tc>
        <w:tc>
          <w:tcPr>
            <w:tcW w:w="3116" w:type="dxa"/>
            <w:vAlign w:val="center"/>
          </w:tcPr>
          <w:p w14:paraId="07652B49" w14:textId="05386C44" w:rsidR="00696EC5" w:rsidRPr="00A21FD3" w:rsidRDefault="00696EC5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2B4F69AC" w14:textId="77777777" w:rsidTr="00E02CEC">
        <w:trPr>
          <w:trHeight w:val="28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A4E351F" w14:textId="77777777" w:rsidR="00446287" w:rsidRPr="00A21FD3" w:rsidRDefault="00446287" w:rsidP="00754B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5843" w:type="dxa"/>
            <w:shd w:val="clear" w:color="auto" w:fill="F2F2F2" w:themeFill="background1" w:themeFillShade="F2"/>
            <w:vAlign w:val="center"/>
          </w:tcPr>
          <w:p w14:paraId="75589AEF" w14:textId="77777777" w:rsidR="00446287" w:rsidRPr="00A21FD3" w:rsidRDefault="00446287" w:rsidP="00754B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Gesamtfinanzierung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633CB743" w14:textId="77777777" w:rsidR="00446287" w:rsidRPr="00A21FD3" w:rsidRDefault="00446287" w:rsidP="00754B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287" w:rsidRPr="00A21FD3" w14:paraId="58224CE9" w14:textId="77777777" w:rsidTr="00E02CEC">
        <w:trPr>
          <w:trHeight w:val="454"/>
        </w:trPr>
        <w:tc>
          <w:tcPr>
            <w:tcW w:w="675" w:type="dxa"/>
            <w:vAlign w:val="center"/>
          </w:tcPr>
          <w:p w14:paraId="2095A748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5843" w:type="dxa"/>
            <w:vAlign w:val="center"/>
          </w:tcPr>
          <w:p w14:paraId="283F26B0" w14:textId="77777777" w:rsidR="00446287" w:rsidRPr="00A21FD3" w:rsidRDefault="00446287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Einnahmen</w:t>
            </w:r>
          </w:p>
        </w:tc>
        <w:tc>
          <w:tcPr>
            <w:tcW w:w="3116" w:type="dxa"/>
            <w:vAlign w:val="center"/>
          </w:tcPr>
          <w:p w14:paraId="19BBE3E3" w14:textId="0B92FE5E" w:rsidR="00446287" w:rsidRPr="00A21FD3" w:rsidRDefault="00446287" w:rsidP="004462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EC5" w:rsidRPr="00A21FD3" w14:paraId="1F101C0D" w14:textId="77777777" w:rsidTr="00E02CEC">
        <w:trPr>
          <w:trHeight w:val="45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6ED717E" w14:textId="77777777" w:rsidR="00696EC5" w:rsidRPr="00A21FD3" w:rsidRDefault="00696EC5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center"/>
          </w:tcPr>
          <w:p w14:paraId="4E27C95C" w14:textId="77777777" w:rsidR="00696EC5" w:rsidRPr="00A21FD3" w:rsidRDefault="00696EC5" w:rsidP="00446287">
            <w:pPr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Ausgaben</w:t>
            </w:r>
          </w:p>
        </w:tc>
        <w:tc>
          <w:tcPr>
            <w:tcW w:w="3116" w:type="dxa"/>
            <w:vAlign w:val="center"/>
          </w:tcPr>
          <w:p w14:paraId="6764BF69" w14:textId="213519D1" w:rsidR="00696EC5" w:rsidRPr="00A21FD3" w:rsidRDefault="00696EC5" w:rsidP="0044628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96EC5" w:rsidRPr="00A21FD3" w14:paraId="4515B11F" w14:textId="77777777" w:rsidTr="00E02CEC">
        <w:trPr>
          <w:trHeight w:val="454"/>
        </w:trPr>
        <w:tc>
          <w:tcPr>
            <w:tcW w:w="675" w:type="dxa"/>
            <w:tcBorders>
              <w:right w:val="nil"/>
            </w:tcBorders>
            <w:vAlign w:val="center"/>
          </w:tcPr>
          <w:p w14:paraId="4810F0B2" w14:textId="77777777" w:rsidR="00696EC5" w:rsidRPr="00A21FD3" w:rsidRDefault="00696EC5" w:rsidP="004462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3" w:type="dxa"/>
            <w:tcBorders>
              <w:left w:val="nil"/>
            </w:tcBorders>
            <w:vAlign w:val="center"/>
          </w:tcPr>
          <w:p w14:paraId="4CEEAB90" w14:textId="77777777" w:rsidR="00696EC5" w:rsidRPr="00A21FD3" w:rsidRDefault="00696EC5" w:rsidP="004462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Differenz:</w:t>
            </w:r>
          </w:p>
        </w:tc>
        <w:tc>
          <w:tcPr>
            <w:tcW w:w="3116" w:type="dxa"/>
            <w:vAlign w:val="center"/>
          </w:tcPr>
          <w:p w14:paraId="7B38976A" w14:textId="11D6254E" w:rsidR="00E805B0" w:rsidRPr="00A21FD3" w:rsidRDefault="00E805B0" w:rsidP="00E805B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6663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</w:tr>
    </w:tbl>
    <w:p w14:paraId="25B9489E" w14:textId="77777777" w:rsidR="00263A63" w:rsidRDefault="00263A63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</w:p>
    <w:p w14:paraId="03994DC0" w14:textId="77777777" w:rsidR="00263A63" w:rsidRDefault="00263A63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</w:p>
    <w:p w14:paraId="15BA6817" w14:textId="77777777" w:rsidR="00263A63" w:rsidRDefault="00263A63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</w:p>
    <w:p w14:paraId="1C5E0E09" w14:textId="77777777" w:rsidR="00263A63" w:rsidRDefault="00263A63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</w:p>
    <w:p w14:paraId="2F1DB555" w14:textId="77777777" w:rsidR="00263A63" w:rsidRDefault="00263A63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</w:p>
    <w:p w14:paraId="3755C365" w14:textId="77777777" w:rsidR="00263A63" w:rsidRDefault="00263A63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</w:p>
    <w:p w14:paraId="6821F7B4" w14:textId="77777777" w:rsidR="00263A63" w:rsidRDefault="00263A63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</w:p>
    <w:p w14:paraId="05602B82" w14:textId="77777777" w:rsidR="00263A63" w:rsidRDefault="00263A63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</w:p>
    <w:p w14:paraId="13E9A64C" w14:textId="7A28AC1F" w:rsidR="00E66633" w:rsidRDefault="00394097" w:rsidP="00394097">
      <w:pPr>
        <w:tabs>
          <w:tab w:val="left" w:pos="1377"/>
        </w:tabs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99EBA4B" w14:textId="495DA39D" w:rsidR="0046588B" w:rsidRDefault="00DD25D4" w:rsidP="0046588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B3B62">
        <w:rPr>
          <w:rFonts w:ascii="Arial" w:hAnsi="Arial" w:cs="Arial"/>
          <w:b/>
          <w:bCs/>
        </w:rPr>
        <w:lastRenderedPageBreak/>
        <w:t>Kosten- und Finanzierungsplan</w:t>
      </w:r>
    </w:p>
    <w:p w14:paraId="6E16C34A" w14:textId="3439D49F" w:rsidR="00DD25D4" w:rsidRDefault="00DD25D4" w:rsidP="0046588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Pr="008B3B62">
        <w:rPr>
          <w:rFonts w:ascii="Arial" w:hAnsi="Arial" w:cs="Arial"/>
          <w:b/>
          <w:bCs/>
        </w:rPr>
        <w:t xml:space="preserve">Demokratie leben! Demokratie fördern. Vielfalt gestalten. </w:t>
      </w:r>
      <w:r w:rsidRPr="00DD25D4">
        <w:rPr>
          <w:rFonts w:ascii="Arial" w:eastAsia="Times New Roman" w:hAnsi="Arial" w:cs="Arial"/>
          <w:b/>
          <w:bCs/>
          <w:lang w:eastAsia="de-DE"/>
        </w:rPr>
        <w:t>Extremismus</w:t>
      </w:r>
      <w:r w:rsidRPr="008B3B62">
        <w:rPr>
          <w:rFonts w:ascii="Arial" w:hAnsi="Arial" w:cs="Arial"/>
          <w:b/>
          <w:bCs/>
        </w:rPr>
        <w:t xml:space="preserve"> vorbeugen.“</w:t>
      </w:r>
    </w:p>
    <w:p w14:paraId="11832E49" w14:textId="77777777" w:rsidR="00DD25D4" w:rsidRPr="00DD25D4" w:rsidRDefault="00DD25D4" w:rsidP="00DD25D4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1583"/>
        <w:gridCol w:w="171"/>
        <w:gridCol w:w="3251"/>
        <w:gridCol w:w="1362"/>
      </w:tblGrid>
      <w:tr w:rsidR="00DD25D4" w:rsidRPr="00A21FD3" w14:paraId="380CFE00" w14:textId="77777777" w:rsidTr="008C6DF9">
        <w:trPr>
          <w:trHeight w:val="340"/>
        </w:trPr>
        <w:tc>
          <w:tcPr>
            <w:tcW w:w="1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EDCEC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Kosten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E5148" w14:textId="77777777" w:rsidR="00DD25D4" w:rsidRPr="00A21FD3" w:rsidRDefault="00DD25D4" w:rsidP="00DD25D4">
            <w:pPr>
              <w:keepNext/>
              <w:spacing w:line="240" w:lineRule="auto"/>
              <w:contextualSpacing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10143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A3378" w14:textId="77777777" w:rsidR="00DD25D4" w:rsidRPr="00A21FD3" w:rsidRDefault="00DD25D4" w:rsidP="00DD25D4">
            <w:pPr>
              <w:keepNext/>
              <w:spacing w:line="240" w:lineRule="auto"/>
              <w:contextualSpacing/>
              <w:outlineLvl w:val="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bCs/>
                <w:sz w:val="16"/>
                <w:szCs w:val="16"/>
              </w:rPr>
              <w:t>Finanzierung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4B0D" w14:textId="77777777" w:rsidR="00DD25D4" w:rsidRPr="00A21FD3" w:rsidRDefault="00DD25D4" w:rsidP="00DD25D4">
            <w:pPr>
              <w:keepNext/>
              <w:spacing w:line="240" w:lineRule="auto"/>
              <w:contextualSpacing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bCs/>
                <w:sz w:val="16"/>
                <w:szCs w:val="16"/>
              </w:rPr>
              <w:t>Euro</w:t>
            </w:r>
          </w:p>
        </w:tc>
      </w:tr>
      <w:tr w:rsidR="00DD25D4" w:rsidRPr="00A21FD3" w14:paraId="68E8B73D" w14:textId="77777777" w:rsidTr="008C6DF9">
        <w:trPr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91C64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1. Personalkosten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312B9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240B7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9698C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1.1 Teilnehmerbeiträge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FB20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4B699B80" w14:textId="77777777" w:rsidTr="008C6DF9">
        <w:trPr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A9D57" w14:textId="36E314DB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1.1 Personalausgaben (SV-pflichtig)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2E7F2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92AD8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D8AF1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1.2 Eigenmittel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81DBC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62FD4C26" w14:textId="77777777" w:rsidTr="008C6DF9">
        <w:trPr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F4E0D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20651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910BE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40F28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1.3 Spenden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64BF9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7A141495" w14:textId="77777777" w:rsidTr="008C6DF9">
        <w:trPr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F2C97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E6E14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1CB36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D9735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1.4 Drittmittel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E95C1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06791BB7" w14:textId="77777777" w:rsidTr="008C6DF9">
        <w:trPr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6818D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2. Sachkosten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4EDF1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909CB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9A962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1.5 Landeshauptstadt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3D904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1A246BAC" w14:textId="77777777" w:rsidTr="008C6DF9">
        <w:trPr>
          <w:trHeight w:val="525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8E3DD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Honorare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A91D2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8D46C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9F061" w14:textId="0FE3EF2E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>1.6 Bundesmittel Par</w:t>
            </w:r>
            <w:r w:rsidR="00C26B95">
              <w:rPr>
                <w:rFonts w:ascii="Arial" w:hAnsi="Arial" w:cs="Arial"/>
                <w:sz w:val="16"/>
                <w:szCs w:val="16"/>
              </w:rPr>
              <w:t>tnerschaft für Demokratie Stadt Bernburg Saale und Staßfurt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7751B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25D4" w:rsidRPr="00A21FD3" w14:paraId="5DE5353D" w14:textId="77777777" w:rsidTr="008C6DF9">
        <w:trPr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35751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Mieten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969E2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FEA6F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15AF3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ADFB7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25D4" w:rsidRPr="00A21FD3" w14:paraId="092702FF" w14:textId="77777777" w:rsidTr="008C6DF9">
        <w:trPr>
          <w:cantSplit/>
          <w:trHeight w:val="351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8431F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Betriebskosten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3CD8F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1C3DD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3B1C1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213605D3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AA7DC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Fortbildungen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677BF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C7F2D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87C24F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43CE9E9B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A412D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Maßnahmekosten</w:t>
            </w:r>
            <w:proofErr w:type="spellEnd"/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326CD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45CF2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0E548D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2CF0DBBA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78409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Funktionsgegenstände </w:t>
            </w:r>
          </w:p>
          <w:p w14:paraId="7D814467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(&lt; 150 Euro)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A1C47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BA92E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E63E4D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74601F28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A3A8D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Reisekosten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4EDBF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1668A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F7B825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77085E51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838D2" w14:textId="40A3F0B6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Öffentlichkeitsarbeit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8A14A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054ED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26AEAF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60BCFF3C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7351A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Verwaltungskosten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CDAAB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DC31D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730614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3AFECBB2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8960F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Lernmittel/Bücher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1A18D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F91D7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6AA312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63F7146B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9438E" w14:textId="22575CE0" w:rsidR="00DD25D4" w:rsidRPr="00A21FD3" w:rsidRDefault="00394097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GEMA-Kosten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17AE6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49B01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4B39D9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3A72184E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73DDE" w14:textId="558579D2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D1DD5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1F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E1FFD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BDFBCF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0EC81A73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B3596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Weitere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39FC0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43D93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6B0C69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15CA0427" w14:textId="77777777" w:rsidTr="008C6DF9">
        <w:trPr>
          <w:cantSplit/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B5C76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6D490" w14:textId="77777777" w:rsidR="00DD25D4" w:rsidRPr="00A21FD3" w:rsidRDefault="00DD25D4" w:rsidP="00DD25D4">
            <w:pPr>
              <w:spacing w:line="240" w:lineRule="auto"/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56CE7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FFDCE4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5D4" w:rsidRPr="00A21FD3" w14:paraId="34D7E072" w14:textId="77777777" w:rsidTr="008C6DF9">
        <w:trPr>
          <w:trHeight w:val="34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E003F" w14:textId="77777777" w:rsidR="00DD25D4" w:rsidRPr="00A21FD3" w:rsidRDefault="00DD25D4" w:rsidP="00DD25D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A21F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Summe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C2D93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D658E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DBA72" w14:textId="77777777" w:rsidR="00DD25D4" w:rsidRPr="00A21FD3" w:rsidRDefault="00DD25D4" w:rsidP="00DD25D4">
            <w:pPr>
              <w:keepNext/>
              <w:spacing w:line="240" w:lineRule="auto"/>
              <w:contextualSpacing/>
              <w:jc w:val="right"/>
              <w:outlineLvl w:val="0"/>
              <w:rPr>
                <w:rFonts w:ascii="Arial" w:hAnsi="Arial" w:cs="Arial"/>
                <w:b/>
                <w:bCs/>
                <w:kern w:val="36"/>
                <w:sz w:val="16"/>
                <w:szCs w:val="16"/>
              </w:rPr>
            </w:pPr>
            <w:r w:rsidRPr="00A21FD3">
              <w:rPr>
                <w:rFonts w:ascii="Arial" w:hAnsi="Arial" w:cs="Arial"/>
                <w:b/>
                <w:bCs/>
                <w:kern w:val="36"/>
                <w:sz w:val="16"/>
                <w:szCs w:val="16"/>
              </w:rPr>
              <w:t>Summe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69AA7" w14:textId="77777777" w:rsidR="00DD25D4" w:rsidRPr="00A21FD3" w:rsidRDefault="00DD25D4" w:rsidP="00DD25D4">
            <w:pPr>
              <w:spacing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3D66A2B" w14:textId="77777777" w:rsidR="00DD25D4" w:rsidRDefault="00DD25D4" w:rsidP="00DD25D4">
      <w:pPr>
        <w:rPr>
          <w:rFonts w:ascii="Arial" w:hAnsi="Arial" w:cs="Arial"/>
        </w:rPr>
      </w:pPr>
    </w:p>
    <w:p w14:paraId="52CF15AB" w14:textId="77777777" w:rsidR="00410879" w:rsidRDefault="00410879" w:rsidP="00DD25D4">
      <w:pPr>
        <w:spacing w:after="0"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14:paraId="79722DDA" w14:textId="762A60C3" w:rsidR="00DD25D4" w:rsidRPr="00A21FD3" w:rsidRDefault="00DD25D4" w:rsidP="00DD25D4">
      <w:pPr>
        <w:spacing w:after="0"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A21FD3">
        <w:rPr>
          <w:rFonts w:ascii="Arial" w:hAnsi="Arial" w:cs="Arial"/>
          <w:b/>
          <w:sz w:val="16"/>
          <w:szCs w:val="16"/>
        </w:rPr>
        <w:t xml:space="preserve">Erläuterungen </w:t>
      </w:r>
      <w:r w:rsidRPr="00A21FD3">
        <w:rPr>
          <w:rFonts w:ascii="Arial" w:hAnsi="Arial" w:cs="Arial"/>
          <w:sz w:val="16"/>
          <w:szCs w:val="16"/>
        </w:rPr>
        <w:t>(Bitte erläutern Sie hier die konkreten Kosten für das beschriebene Projekt)</w:t>
      </w:r>
      <w:r w:rsidRPr="00A21FD3">
        <w:rPr>
          <w:rFonts w:ascii="Arial" w:hAnsi="Arial" w:cs="Arial"/>
          <w:b/>
          <w:sz w:val="16"/>
          <w:szCs w:val="16"/>
        </w:rPr>
        <w:t xml:space="preserve"> </w:t>
      </w:r>
    </w:p>
    <w:p w14:paraId="2C55F377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69EC07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21FD3">
        <w:rPr>
          <w:rFonts w:ascii="Arial" w:hAnsi="Arial" w:cs="Arial"/>
          <w:b/>
          <w:sz w:val="16"/>
          <w:szCs w:val="16"/>
        </w:rPr>
        <w:t xml:space="preserve">Personalkosten: </w:t>
      </w:r>
    </w:p>
    <w:p w14:paraId="1290B38B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449DA8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21FD3">
        <w:rPr>
          <w:rFonts w:ascii="Arial" w:hAnsi="Arial" w:cs="Arial"/>
          <w:b/>
          <w:sz w:val="16"/>
          <w:szCs w:val="16"/>
        </w:rPr>
        <w:t xml:space="preserve">Sachkosten: </w:t>
      </w:r>
    </w:p>
    <w:p w14:paraId="67611EC7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3E6B5F3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21FD3">
        <w:rPr>
          <w:rFonts w:ascii="Arial" w:hAnsi="Arial" w:cs="Arial"/>
          <w:b/>
          <w:sz w:val="16"/>
          <w:szCs w:val="16"/>
        </w:rPr>
        <w:t xml:space="preserve">Honorarkosten:  </w:t>
      </w:r>
    </w:p>
    <w:p w14:paraId="14DEF635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8981B4E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proofErr w:type="spellStart"/>
      <w:r w:rsidRPr="00A21FD3">
        <w:rPr>
          <w:rFonts w:ascii="Arial" w:hAnsi="Arial" w:cs="Arial"/>
          <w:b/>
          <w:sz w:val="16"/>
          <w:szCs w:val="16"/>
        </w:rPr>
        <w:t>Maßnahmekosten</w:t>
      </w:r>
      <w:proofErr w:type="spellEnd"/>
      <w:r w:rsidRPr="00A21FD3">
        <w:rPr>
          <w:rFonts w:ascii="Arial" w:hAnsi="Arial" w:cs="Arial"/>
          <w:b/>
          <w:sz w:val="16"/>
          <w:szCs w:val="16"/>
        </w:rPr>
        <w:t xml:space="preserve">: </w:t>
      </w:r>
    </w:p>
    <w:p w14:paraId="09EF6CD7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12F23C3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21FD3">
        <w:rPr>
          <w:rFonts w:ascii="Arial" w:hAnsi="Arial" w:cs="Arial"/>
          <w:b/>
          <w:sz w:val="16"/>
          <w:szCs w:val="16"/>
        </w:rPr>
        <w:t>Reisekosten:</w:t>
      </w:r>
      <w:r w:rsidRPr="00A21FD3">
        <w:rPr>
          <w:rFonts w:ascii="Arial" w:hAnsi="Arial" w:cs="Arial"/>
          <w:sz w:val="16"/>
          <w:szCs w:val="16"/>
        </w:rPr>
        <w:t xml:space="preserve"> </w:t>
      </w:r>
    </w:p>
    <w:p w14:paraId="487BB765" w14:textId="77777777" w:rsidR="00DD25D4" w:rsidRPr="00A21FD3" w:rsidRDefault="00DD25D4" w:rsidP="00DD25D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21FD3">
        <w:rPr>
          <w:rFonts w:ascii="Arial" w:hAnsi="Arial" w:cs="Arial"/>
          <w:sz w:val="16"/>
          <w:szCs w:val="16"/>
        </w:rPr>
        <w:t xml:space="preserve">Gem. der Bundesreisekostenverordnung 0,20 € pro Km </w:t>
      </w:r>
    </w:p>
    <w:p w14:paraId="77A31723" w14:textId="77777777" w:rsidR="00F6556F" w:rsidRPr="00A21FD3" w:rsidRDefault="00F6556F" w:rsidP="00A20BB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4AB0DF4" w14:textId="77777777" w:rsidR="00F6556F" w:rsidRPr="00A21FD3" w:rsidRDefault="00F6556F" w:rsidP="00A20BB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20B78FB" w14:textId="77777777" w:rsidR="00DD25D4" w:rsidRDefault="00DD25D4" w:rsidP="00A20B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BC897A" w14:textId="77777777" w:rsidR="00A21FD3" w:rsidRDefault="00A21FD3" w:rsidP="00A20B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7C738F" w14:textId="77777777" w:rsidR="00A21FD3" w:rsidRDefault="00A21FD3" w:rsidP="00A20B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5026D9" w14:textId="77777777" w:rsidR="00A21FD3" w:rsidRDefault="00A21FD3" w:rsidP="00A20B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9A5F47" w14:textId="77777777" w:rsidR="00A21FD3" w:rsidRDefault="00A21FD3" w:rsidP="00A20B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E08985" w14:textId="77777777" w:rsidR="00A21FD3" w:rsidRDefault="00A21FD3" w:rsidP="00A037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A9B6B26" w14:textId="77777777" w:rsidR="00A21FD3" w:rsidRDefault="00A21FD3" w:rsidP="00A037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ED243D" w14:textId="5C0A1A2F" w:rsidR="000A389C" w:rsidRPr="000C2CBF" w:rsidRDefault="005C0190" w:rsidP="00A037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Erfolgsindikatoren: Ziele und beabsichtigte Ergebnisse </w:t>
      </w:r>
      <w:r w:rsidR="002D169C" w:rsidRPr="000C2CBF">
        <w:rPr>
          <w:rFonts w:ascii="Arial" w:hAnsi="Arial" w:cs="Arial"/>
          <w:b/>
          <w:sz w:val="20"/>
          <w:szCs w:val="20"/>
        </w:rPr>
        <w:t xml:space="preserve">Ihres Projektes </w:t>
      </w:r>
      <w:r>
        <w:rPr>
          <w:rFonts w:ascii="Arial" w:hAnsi="Arial" w:cs="Arial"/>
          <w:b/>
          <w:sz w:val="20"/>
          <w:szCs w:val="20"/>
        </w:rPr>
        <w:br/>
      </w:r>
      <w:r w:rsidR="00BB2B15" w:rsidRPr="000C2CBF">
        <w:rPr>
          <w:rFonts w:ascii="Arial" w:hAnsi="Arial" w:cs="Arial"/>
          <w:sz w:val="20"/>
          <w:szCs w:val="20"/>
        </w:rPr>
        <w:t>(SMART</w:t>
      </w:r>
      <w:r w:rsidR="001C09FC" w:rsidRPr="000C2CBF">
        <w:rPr>
          <w:rFonts w:ascii="Arial" w:hAnsi="Arial" w:cs="Arial"/>
          <w:sz w:val="20"/>
          <w:szCs w:val="20"/>
        </w:rPr>
        <w:t xml:space="preserve">: </w:t>
      </w:r>
      <w:r w:rsidR="00BB2B15" w:rsidRPr="000C2CBF">
        <w:rPr>
          <w:rFonts w:ascii="Arial" w:hAnsi="Arial" w:cs="Arial"/>
          <w:b/>
          <w:sz w:val="20"/>
          <w:szCs w:val="20"/>
        </w:rPr>
        <w:t>S</w:t>
      </w:r>
      <w:r w:rsidR="00BB2B15" w:rsidRPr="000C2CBF">
        <w:rPr>
          <w:rFonts w:ascii="Arial" w:hAnsi="Arial" w:cs="Arial"/>
          <w:sz w:val="20"/>
          <w:szCs w:val="20"/>
        </w:rPr>
        <w:t>pezifisch</w:t>
      </w:r>
      <w:r w:rsidR="001C09FC" w:rsidRPr="000C2CBF">
        <w:rPr>
          <w:rFonts w:ascii="Arial" w:hAnsi="Arial" w:cs="Arial"/>
          <w:sz w:val="20"/>
          <w:szCs w:val="20"/>
        </w:rPr>
        <w:t xml:space="preserve"> – </w:t>
      </w:r>
      <w:r w:rsidR="00BB2B15" w:rsidRPr="000C2CBF">
        <w:rPr>
          <w:rFonts w:ascii="Arial" w:hAnsi="Arial" w:cs="Arial"/>
          <w:b/>
          <w:sz w:val="20"/>
          <w:szCs w:val="20"/>
        </w:rPr>
        <w:t>M</w:t>
      </w:r>
      <w:r w:rsidR="00BB2B15" w:rsidRPr="000C2CBF">
        <w:rPr>
          <w:rFonts w:ascii="Arial" w:hAnsi="Arial" w:cs="Arial"/>
          <w:sz w:val="20"/>
          <w:szCs w:val="20"/>
        </w:rPr>
        <w:t>essbar</w:t>
      </w:r>
      <w:r w:rsidR="001C09FC" w:rsidRPr="000C2CBF">
        <w:rPr>
          <w:rFonts w:ascii="Arial" w:hAnsi="Arial" w:cs="Arial"/>
          <w:sz w:val="20"/>
          <w:szCs w:val="20"/>
        </w:rPr>
        <w:t xml:space="preserve"> – </w:t>
      </w:r>
      <w:r w:rsidR="00BB2B15" w:rsidRPr="000C2CBF">
        <w:rPr>
          <w:rFonts w:ascii="Arial" w:hAnsi="Arial" w:cs="Arial"/>
          <w:b/>
          <w:sz w:val="20"/>
          <w:szCs w:val="20"/>
        </w:rPr>
        <w:t>A</w:t>
      </w:r>
      <w:r w:rsidR="00BB2B15" w:rsidRPr="000C2CBF">
        <w:rPr>
          <w:rFonts w:ascii="Arial" w:hAnsi="Arial" w:cs="Arial"/>
          <w:sz w:val="20"/>
          <w:szCs w:val="20"/>
        </w:rPr>
        <w:t>ttraktiv</w:t>
      </w:r>
      <w:r w:rsidR="001C09FC" w:rsidRPr="000C2CBF">
        <w:rPr>
          <w:rFonts w:ascii="Arial" w:hAnsi="Arial" w:cs="Arial"/>
          <w:sz w:val="20"/>
          <w:szCs w:val="20"/>
        </w:rPr>
        <w:t xml:space="preserve"> – </w:t>
      </w:r>
      <w:r w:rsidR="00BB2B15" w:rsidRPr="000C2CBF">
        <w:rPr>
          <w:rFonts w:ascii="Arial" w:hAnsi="Arial" w:cs="Arial"/>
          <w:b/>
          <w:sz w:val="20"/>
          <w:szCs w:val="20"/>
        </w:rPr>
        <w:t>R</w:t>
      </w:r>
      <w:r w:rsidR="00BB2B15" w:rsidRPr="000C2CBF">
        <w:rPr>
          <w:rFonts w:ascii="Arial" w:hAnsi="Arial" w:cs="Arial"/>
          <w:sz w:val="20"/>
          <w:szCs w:val="20"/>
        </w:rPr>
        <w:t>ealisierbar</w:t>
      </w:r>
      <w:r w:rsidR="001C09FC" w:rsidRPr="000C2CBF">
        <w:rPr>
          <w:rFonts w:ascii="Arial" w:hAnsi="Arial" w:cs="Arial"/>
          <w:sz w:val="20"/>
          <w:szCs w:val="20"/>
        </w:rPr>
        <w:t xml:space="preserve"> </w:t>
      </w:r>
      <w:r w:rsidR="00BB2B15" w:rsidRPr="000C2CBF">
        <w:rPr>
          <w:rFonts w:ascii="Arial" w:hAnsi="Arial" w:cs="Arial"/>
          <w:sz w:val="20"/>
          <w:szCs w:val="20"/>
        </w:rPr>
        <w:t>-</w:t>
      </w:r>
      <w:r w:rsidR="001C09FC" w:rsidRPr="000C2CBF">
        <w:rPr>
          <w:rFonts w:ascii="Arial" w:hAnsi="Arial" w:cs="Arial"/>
          <w:sz w:val="20"/>
          <w:szCs w:val="20"/>
        </w:rPr>
        <w:t xml:space="preserve"> </w:t>
      </w:r>
      <w:r w:rsidR="00BB2B15" w:rsidRPr="000C2CBF">
        <w:rPr>
          <w:rFonts w:ascii="Arial" w:hAnsi="Arial" w:cs="Arial"/>
          <w:b/>
          <w:sz w:val="20"/>
          <w:szCs w:val="20"/>
        </w:rPr>
        <w:t>T</w:t>
      </w:r>
      <w:r w:rsidR="00BB2B15" w:rsidRPr="000C2CBF">
        <w:rPr>
          <w:rFonts w:ascii="Arial" w:hAnsi="Arial" w:cs="Arial"/>
          <w:sz w:val="20"/>
          <w:szCs w:val="20"/>
        </w:rPr>
        <w:t>erminiert)</w:t>
      </w:r>
    </w:p>
    <w:p w14:paraId="5194015D" w14:textId="77777777" w:rsidR="00696EC5" w:rsidRPr="000C2CBF" w:rsidRDefault="00696EC5" w:rsidP="00A20BB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6EC5" w:rsidRPr="00754B0A" w14:paraId="15F40897" w14:textId="77777777" w:rsidTr="00B6464A">
        <w:trPr>
          <w:trHeight w:val="1134"/>
        </w:trPr>
        <w:tc>
          <w:tcPr>
            <w:tcW w:w="9778" w:type="dxa"/>
          </w:tcPr>
          <w:p w14:paraId="36053862" w14:textId="77777777" w:rsidR="00696EC5" w:rsidRDefault="00A0377F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zu </w:t>
            </w:r>
            <w:r w:rsidR="00754B0A" w:rsidRPr="00754B0A">
              <w:rPr>
                <w:rFonts w:ascii="Arial" w:hAnsi="Arial" w:cs="Arial"/>
                <w:sz w:val="16"/>
                <w:szCs w:val="16"/>
              </w:rPr>
              <w:t>Indikator 1</w:t>
            </w:r>
          </w:p>
          <w:p w14:paraId="0150DB27" w14:textId="537037B1" w:rsidR="00B6464A" w:rsidRPr="000C2CBF" w:rsidRDefault="00B6464A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A3CC8" w14:textId="77777777" w:rsidR="00AE76FD" w:rsidRPr="00AE76FD" w:rsidRDefault="00AE76FD" w:rsidP="00AE76FD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4B0A" w:rsidRPr="00754B0A" w14:paraId="4442C0C2" w14:textId="77777777" w:rsidTr="00B6464A">
        <w:trPr>
          <w:trHeight w:val="1134"/>
        </w:trPr>
        <w:tc>
          <w:tcPr>
            <w:tcW w:w="9778" w:type="dxa"/>
          </w:tcPr>
          <w:p w14:paraId="13FAA547" w14:textId="77777777" w:rsidR="00754B0A" w:rsidRDefault="00A0377F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zu </w:t>
            </w:r>
            <w:r w:rsidR="00754B0A" w:rsidRPr="00754B0A">
              <w:rPr>
                <w:rFonts w:ascii="Arial" w:hAnsi="Arial" w:cs="Arial"/>
                <w:sz w:val="16"/>
                <w:szCs w:val="16"/>
              </w:rPr>
              <w:t>Indikator 2</w:t>
            </w:r>
          </w:p>
          <w:p w14:paraId="11A36412" w14:textId="43C0B86E" w:rsidR="00B6464A" w:rsidRPr="000C2CBF" w:rsidRDefault="00B6464A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E9B17C" w14:textId="77777777" w:rsidR="00AE76FD" w:rsidRPr="00AE76FD" w:rsidRDefault="00AE76FD" w:rsidP="00AE76FD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4B0A" w:rsidRPr="00754B0A" w14:paraId="2AB17F2D" w14:textId="77777777" w:rsidTr="00B953A9">
        <w:trPr>
          <w:trHeight w:val="1134"/>
        </w:trPr>
        <w:tc>
          <w:tcPr>
            <w:tcW w:w="9628" w:type="dxa"/>
          </w:tcPr>
          <w:p w14:paraId="534AC82C" w14:textId="77777777" w:rsidR="00754B0A" w:rsidRDefault="00A0377F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zu </w:t>
            </w:r>
            <w:r w:rsidR="00754B0A" w:rsidRPr="00754B0A">
              <w:rPr>
                <w:rFonts w:ascii="Arial" w:hAnsi="Arial" w:cs="Arial"/>
                <w:sz w:val="16"/>
                <w:szCs w:val="16"/>
              </w:rPr>
              <w:t>Indikator 3</w:t>
            </w:r>
          </w:p>
          <w:p w14:paraId="76EE2FED" w14:textId="6D7F327C" w:rsidR="00B6464A" w:rsidRPr="000C2CBF" w:rsidRDefault="00B6464A" w:rsidP="00A20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8A05C" w14:textId="77777777" w:rsidR="00754B0A" w:rsidRDefault="00754B0A" w:rsidP="00754B0A">
      <w:pPr>
        <w:spacing w:after="0"/>
        <w:rPr>
          <w:rFonts w:ascii="Arial" w:hAnsi="Arial" w:cs="Arial"/>
          <w:sz w:val="8"/>
          <w:szCs w:val="8"/>
        </w:rPr>
      </w:pPr>
    </w:p>
    <w:p w14:paraId="616296BA" w14:textId="77777777" w:rsidR="00B953A9" w:rsidRDefault="00B953A9" w:rsidP="00754B0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53A9" w14:paraId="68B158F1" w14:textId="77777777" w:rsidTr="00B953A9">
        <w:tc>
          <w:tcPr>
            <w:tcW w:w="9628" w:type="dxa"/>
          </w:tcPr>
          <w:p w14:paraId="2D863511" w14:textId="77777777" w:rsidR="00B953A9" w:rsidRPr="004E2526" w:rsidRDefault="00B953A9" w:rsidP="00754B0A">
            <w:pPr>
              <w:rPr>
                <w:rFonts w:ascii="Arial" w:hAnsi="Arial" w:cs="Arial"/>
                <w:sz w:val="8"/>
                <w:szCs w:val="8"/>
              </w:rPr>
            </w:pPr>
          </w:p>
          <w:p w14:paraId="0E8B674E" w14:textId="16E1171D" w:rsidR="00B953A9" w:rsidRPr="004E2526" w:rsidRDefault="004A612D" w:rsidP="00754B0A">
            <w:pPr>
              <w:rPr>
                <w:rFonts w:ascii="Arial" w:hAnsi="Arial" w:cs="Arial"/>
                <w:sz w:val="16"/>
                <w:szCs w:val="16"/>
              </w:rPr>
            </w:pPr>
            <w:r w:rsidRPr="00410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8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773C">
              <w:rPr>
                <w:rFonts w:ascii="Arial" w:hAnsi="Arial" w:cs="Arial"/>
                <w:sz w:val="20"/>
                <w:szCs w:val="20"/>
              </w:rPr>
            </w:r>
            <w:r w:rsidR="00A977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0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0879">
              <w:rPr>
                <w:rFonts w:ascii="Arial" w:hAnsi="Arial" w:cs="Arial"/>
                <w:sz w:val="16"/>
                <w:szCs w:val="16"/>
              </w:rPr>
              <w:t xml:space="preserve"> Hiermit bestätigen wir</w:t>
            </w:r>
            <w:r w:rsidR="00410879" w:rsidRPr="00410879">
              <w:rPr>
                <w:rFonts w:ascii="Arial" w:hAnsi="Arial" w:cs="Arial"/>
                <w:sz w:val="16"/>
                <w:szCs w:val="16"/>
              </w:rPr>
              <w:t>, dass bei Bewilligung der Maßnahme die Zuwendung die inhaltliche Ausrichtung ausschließlich im Rahmen der Richtlinie des Bundesprogramms „Demokratie Leben!“ umgesetzt wird.</w:t>
            </w:r>
          </w:p>
          <w:p w14:paraId="41FF2A50" w14:textId="77777777" w:rsidR="00B953A9" w:rsidRDefault="00B953A9" w:rsidP="00754B0A">
            <w:pPr>
              <w:rPr>
                <w:rFonts w:ascii="Arial" w:hAnsi="Arial" w:cs="Arial"/>
                <w:sz w:val="8"/>
                <w:szCs w:val="8"/>
              </w:rPr>
            </w:pPr>
          </w:p>
          <w:p w14:paraId="1ADE9972" w14:textId="77777777" w:rsidR="00B953A9" w:rsidRDefault="00B953A9" w:rsidP="00754B0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414B1BD" w14:textId="77777777" w:rsidR="00B953A9" w:rsidRDefault="00B953A9" w:rsidP="00754B0A">
      <w:pPr>
        <w:spacing w:after="0"/>
        <w:rPr>
          <w:rFonts w:ascii="Arial" w:hAnsi="Arial" w:cs="Arial"/>
          <w:sz w:val="8"/>
          <w:szCs w:val="8"/>
        </w:rPr>
      </w:pPr>
    </w:p>
    <w:p w14:paraId="5DABCAA3" w14:textId="77777777" w:rsidR="00B953A9" w:rsidRPr="00754B0A" w:rsidRDefault="00B953A9" w:rsidP="00754B0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2"/>
        <w:gridCol w:w="6306"/>
      </w:tblGrid>
      <w:tr w:rsidR="00754B0A" w:rsidRPr="00754B0A" w14:paraId="1AF88F33" w14:textId="77777777" w:rsidTr="00AC7D9B">
        <w:trPr>
          <w:trHeight w:val="1134"/>
        </w:trPr>
        <w:tc>
          <w:tcPr>
            <w:tcW w:w="3322" w:type="dxa"/>
          </w:tcPr>
          <w:p w14:paraId="26DCE069" w14:textId="77777777" w:rsidR="00AC7D9B" w:rsidRDefault="00AC7D9B" w:rsidP="00AC7D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Bankverbindung</w:t>
            </w:r>
          </w:p>
          <w:p w14:paraId="0299E0B5" w14:textId="77777777" w:rsidR="00AC7D9B" w:rsidRDefault="00AC7D9B" w:rsidP="00AC7D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4E3AF2" w14:textId="77777777" w:rsidR="00AC7D9B" w:rsidRDefault="00AC7D9B" w:rsidP="00A20B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3842CA" w14:textId="77777777" w:rsidR="00AC7D9B" w:rsidRPr="00AC7D9B" w:rsidRDefault="00AC7D9B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BIC:</w:t>
            </w:r>
          </w:p>
        </w:tc>
        <w:tc>
          <w:tcPr>
            <w:tcW w:w="6306" w:type="dxa"/>
          </w:tcPr>
          <w:p w14:paraId="116706F1" w14:textId="77777777" w:rsidR="00754B0A" w:rsidRDefault="00AC7D9B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IBAN: </w:t>
            </w:r>
          </w:p>
          <w:p w14:paraId="388210EF" w14:textId="77777777" w:rsidR="00AC7D9B" w:rsidRDefault="00AC7D9B" w:rsidP="00A20B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0824E" w14:textId="77777777" w:rsidR="00AC7D9B" w:rsidRDefault="00AC7D9B" w:rsidP="00A20B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3D03E" w14:textId="77777777" w:rsidR="00AC7D9B" w:rsidRPr="00754B0A" w:rsidRDefault="00AC7D9B" w:rsidP="00A20B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Verwendungszeck: </w:t>
            </w:r>
          </w:p>
        </w:tc>
      </w:tr>
      <w:tr w:rsidR="00AC7D9B" w:rsidRPr="00754B0A" w14:paraId="38C4E8B8" w14:textId="77777777" w:rsidTr="00AC7D9B">
        <w:trPr>
          <w:trHeight w:val="1134"/>
        </w:trPr>
        <w:tc>
          <w:tcPr>
            <w:tcW w:w="3322" w:type="dxa"/>
          </w:tcPr>
          <w:p w14:paraId="4C9A659A" w14:textId="77777777" w:rsidR="00AC7D9B" w:rsidRDefault="00AC7D9B" w:rsidP="009D7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5A38A920" w14:textId="77777777" w:rsidR="00AC7D9B" w:rsidRDefault="00AC7D9B" w:rsidP="009D74AF">
            <w:pPr>
              <w:rPr>
                <w:rFonts w:ascii="Arial" w:hAnsi="Arial" w:cs="Arial"/>
              </w:rPr>
            </w:pPr>
          </w:p>
          <w:p w14:paraId="4ABD04D8" w14:textId="77777777" w:rsidR="00AC7D9B" w:rsidRDefault="00AC7D9B" w:rsidP="009D74AF">
            <w:pPr>
              <w:rPr>
                <w:rFonts w:ascii="Arial" w:hAnsi="Arial" w:cs="Arial"/>
              </w:rPr>
            </w:pPr>
          </w:p>
          <w:p w14:paraId="506FB29A" w14:textId="624414AA" w:rsidR="00AC7D9B" w:rsidRPr="000C2CBF" w:rsidRDefault="00AC7D9B" w:rsidP="009D7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6" w:type="dxa"/>
          </w:tcPr>
          <w:p w14:paraId="68239981" w14:textId="77777777" w:rsidR="00AC7D9B" w:rsidRPr="00754B0A" w:rsidRDefault="00AC7D9B" w:rsidP="009D7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Stempel, Unterschrift</w:t>
            </w:r>
          </w:p>
        </w:tc>
      </w:tr>
    </w:tbl>
    <w:p w14:paraId="7520A22C" w14:textId="77777777" w:rsidR="00696EC5" w:rsidRPr="000C2CBF" w:rsidRDefault="00696EC5" w:rsidP="00A20B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862858" w14:textId="77777777" w:rsidR="00E66633" w:rsidRPr="0046588B" w:rsidRDefault="00E66633" w:rsidP="00A20B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29C67C" w14:textId="2BAB2F96" w:rsidR="00E66633" w:rsidRPr="00263A63" w:rsidRDefault="00394097" w:rsidP="00263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94097">
        <w:rPr>
          <w:rFonts w:ascii="Arial" w:hAnsi="Arial" w:cs="Arial"/>
          <w:color w:val="000000"/>
          <w:sz w:val="20"/>
          <w:szCs w:val="20"/>
        </w:rPr>
        <w:t xml:space="preserve">Bitte reichen Sie den ausgefüllten und unterschriebenen </w:t>
      </w:r>
      <w:r w:rsidR="00263A63">
        <w:rPr>
          <w:rFonts w:ascii="Arial" w:hAnsi="Arial" w:cs="Arial"/>
          <w:color w:val="000000"/>
          <w:sz w:val="20"/>
          <w:szCs w:val="20"/>
        </w:rPr>
        <w:t>Interessenbekundung</w:t>
      </w:r>
      <w:r w:rsidRPr="00394097">
        <w:rPr>
          <w:rFonts w:ascii="Arial" w:hAnsi="Arial" w:cs="Arial"/>
          <w:color w:val="000000"/>
          <w:sz w:val="20"/>
          <w:szCs w:val="20"/>
        </w:rPr>
        <w:t xml:space="preserve"> auf Fördermittel beim Salzlandkreis, FD 22 Jugend und Familie, Friedensallee</w:t>
      </w:r>
      <w:r>
        <w:rPr>
          <w:rFonts w:ascii="Arial" w:hAnsi="Arial" w:cs="Arial"/>
          <w:color w:val="000000"/>
          <w:sz w:val="20"/>
          <w:szCs w:val="20"/>
        </w:rPr>
        <w:t xml:space="preserve"> 25, 06406 Bernburg (Saale) ein</w:t>
      </w:r>
      <w:r w:rsidR="004D38BA">
        <w:rPr>
          <w:rFonts w:ascii="Arial" w:hAnsi="Arial" w:cs="Arial"/>
          <w:color w:val="000000"/>
          <w:sz w:val="20"/>
          <w:szCs w:val="20"/>
        </w:rPr>
        <w:t>.</w:t>
      </w:r>
    </w:p>
    <w:p w14:paraId="4588725B" w14:textId="5087ECF6" w:rsidR="00AB0100" w:rsidRPr="0046588B" w:rsidRDefault="00AB0100" w:rsidP="00A20B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C5417C" w14:textId="77777777" w:rsidR="00DD25D4" w:rsidRPr="0046588B" w:rsidRDefault="00DD25D4" w:rsidP="00DD25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6E0AFD" w14:textId="77777777" w:rsidR="00DD25D4" w:rsidRPr="0046588B" w:rsidRDefault="00DD25D4" w:rsidP="00DD25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C10659" w14:textId="77777777" w:rsidR="00394097" w:rsidRPr="00394097" w:rsidRDefault="00394097" w:rsidP="003940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94097">
        <w:rPr>
          <w:rFonts w:ascii="Arial" w:hAnsi="Arial" w:cs="Arial"/>
          <w:color w:val="000000"/>
          <w:sz w:val="20"/>
          <w:szCs w:val="20"/>
        </w:rPr>
        <w:t xml:space="preserve">Salzlandkreis </w:t>
      </w:r>
    </w:p>
    <w:p w14:paraId="1F1D4107" w14:textId="77777777" w:rsidR="00394097" w:rsidRPr="00394097" w:rsidRDefault="00394097" w:rsidP="003940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94097">
        <w:rPr>
          <w:rFonts w:ascii="Arial" w:hAnsi="Arial" w:cs="Arial"/>
          <w:color w:val="000000"/>
          <w:sz w:val="20"/>
          <w:szCs w:val="20"/>
        </w:rPr>
        <w:t xml:space="preserve">22 Fachdienst Jugend und Familie </w:t>
      </w:r>
    </w:p>
    <w:p w14:paraId="405461F7" w14:textId="77777777" w:rsidR="00394097" w:rsidRPr="00394097" w:rsidRDefault="00394097" w:rsidP="003940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94097">
        <w:rPr>
          <w:rFonts w:ascii="Arial" w:hAnsi="Arial" w:cs="Arial"/>
          <w:color w:val="000000"/>
          <w:sz w:val="20"/>
          <w:szCs w:val="20"/>
        </w:rPr>
        <w:t xml:space="preserve">Frau E. </w:t>
      </w:r>
      <w:proofErr w:type="spellStart"/>
      <w:r w:rsidRPr="00394097">
        <w:rPr>
          <w:rFonts w:ascii="Arial" w:hAnsi="Arial" w:cs="Arial"/>
          <w:color w:val="000000"/>
          <w:sz w:val="20"/>
          <w:szCs w:val="20"/>
        </w:rPr>
        <w:t>Dèus</w:t>
      </w:r>
      <w:proofErr w:type="spellEnd"/>
      <w:r w:rsidRPr="0039409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12826A" w14:textId="003F11F5" w:rsidR="00DD25D4" w:rsidRPr="000C2CBF" w:rsidRDefault="00394097" w:rsidP="003940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4097">
        <w:rPr>
          <w:rFonts w:ascii="Arial" w:hAnsi="Arial" w:cs="Arial"/>
          <w:color w:val="000000"/>
          <w:sz w:val="20"/>
          <w:szCs w:val="20"/>
        </w:rPr>
        <w:t>06400 Bernburg (Saale</w:t>
      </w:r>
    </w:p>
    <w:p w14:paraId="58220C99" w14:textId="77777777" w:rsidR="00DD25D4" w:rsidRPr="000C2CBF" w:rsidRDefault="00DD25D4" w:rsidP="00DD25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A3F98" w14:textId="77777777" w:rsidR="00DD25D4" w:rsidRPr="000C2CBF" w:rsidRDefault="00DD25D4" w:rsidP="00DD25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768748" w14:textId="77777777" w:rsidR="00DD25D4" w:rsidRPr="000C2CBF" w:rsidRDefault="00DD25D4" w:rsidP="00DD25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DEB39" w14:textId="7BA5D42B" w:rsidR="00111BC8" w:rsidRDefault="00111BC8" w:rsidP="003D5C6A">
      <w:pPr>
        <w:rPr>
          <w:rFonts w:ascii="Arial" w:hAnsi="Arial" w:cs="Arial"/>
          <w:bCs/>
          <w:iCs/>
          <w:sz w:val="20"/>
          <w:szCs w:val="20"/>
        </w:rPr>
      </w:pPr>
    </w:p>
    <w:sectPr w:rsidR="00111BC8" w:rsidSect="00410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1" w:right="1134" w:bottom="851" w:left="1134" w:header="624" w:footer="10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9F3E" w14:textId="77777777" w:rsidR="0072114E" w:rsidRDefault="0072114E" w:rsidP="00724051">
      <w:pPr>
        <w:spacing w:after="0" w:line="240" w:lineRule="auto"/>
      </w:pPr>
      <w:r>
        <w:separator/>
      </w:r>
    </w:p>
  </w:endnote>
  <w:endnote w:type="continuationSeparator" w:id="0">
    <w:p w14:paraId="069D1439" w14:textId="77777777" w:rsidR="0072114E" w:rsidRDefault="0072114E" w:rsidP="0072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2440" w14:textId="77777777" w:rsidR="00C97391" w:rsidRDefault="00C973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2532502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9BF193F" w14:textId="5BACED06" w:rsidR="009D74AF" w:rsidRDefault="00C97391" w:rsidP="001E1228">
        <w:pPr>
          <w:pStyle w:val="Fuzeile"/>
          <w:rPr>
            <w:rFonts w:ascii="Arial" w:hAnsi="Arial" w:cs="Arial"/>
          </w:rPr>
        </w:pPr>
        <w:r w:rsidRPr="00C97391">
          <w:rPr>
            <w:rFonts w:ascii="Arial" w:hAnsi="Arial" w:cs="Arial"/>
            <w:noProof/>
            <w:sz w:val="14"/>
            <w:szCs w:val="14"/>
            <w:lang w:eastAsia="de-DE"/>
          </w:rPr>
          <w:drawing>
            <wp:inline distT="0" distB="0" distL="0" distR="0" wp14:anchorId="42E8670E" wp14:editId="41DADFE6">
              <wp:extent cx="1647930" cy="763270"/>
              <wp:effectExtent l="0" t="0" r="9525" b="0"/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2297" cy="7791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D57A5">
          <w:rPr>
            <w:rFonts w:ascii="Arial" w:hAnsi="Arial" w:cs="Arial"/>
            <w:noProof/>
            <w:sz w:val="14"/>
            <w:szCs w:val="14"/>
            <w:lang w:eastAsia="de-DE"/>
          </w:rPr>
          <w:drawing>
            <wp:anchor distT="0" distB="0" distL="114300" distR="114300" simplePos="0" relativeHeight="251666432" behindDoc="0" locked="0" layoutInCell="1" allowOverlap="1" wp14:anchorId="2A21405B" wp14:editId="4988AC07">
              <wp:simplePos x="0" y="0"/>
              <wp:positionH relativeFrom="margin">
                <wp:posOffset>4134485</wp:posOffset>
              </wp:positionH>
              <wp:positionV relativeFrom="paragraph">
                <wp:posOffset>-33877</wp:posOffset>
              </wp:positionV>
              <wp:extent cx="1962150" cy="664599"/>
              <wp:effectExtent l="0" t="0" r="0" b="0"/>
              <wp:wrapNone/>
              <wp:docPr id="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 5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2150" cy="664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D74AF">
          <w:rPr>
            <w:rFonts w:ascii="Arial" w:hAnsi="Arial" w:cs="Arial"/>
            <w:sz w:val="14"/>
            <w:szCs w:val="14"/>
          </w:rPr>
          <w:tab/>
        </w:r>
        <w:r w:rsidR="009D74AF" w:rsidRPr="001E1228">
          <w:rPr>
            <w:rFonts w:ascii="Arial" w:hAnsi="Arial" w:cs="Arial"/>
          </w:rPr>
          <w:fldChar w:fldCharType="begin"/>
        </w:r>
        <w:r w:rsidR="009D74AF" w:rsidRPr="001E1228">
          <w:rPr>
            <w:rFonts w:ascii="Arial" w:hAnsi="Arial" w:cs="Arial"/>
          </w:rPr>
          <w:instrText>PAGE    \* MERGEFORMAT</w:instrText>
        </w:r>
        <w:r w:rsidR="009D74AF" w:rsidRPr="001E122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="009D74AF" w:rsidRPr="001E1228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441D" w14:textId="77777777" w:rsidR="00C97391" w:rsidRDefault="00C973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C498" w14:textId="77777777" w:rsidR="0072114E" w:rsidRDefault="0072114E" w:rsidP="00724051">
      <w:pPr>
        <w:spacing w:after="0" w:line="240" w:lineRule="auto"/>
      </w:pPr>
      <w:r>
        <w:separator/>
      </w:r>
    </w:p>
  </w:footnote>
  <w:footnote w:type="continuationSeparator" w:id="0">
    <w:p w14:paraId="5864DFD9" w14:textId="77777777" w:rsidR="0072114E" w:rsidRDefault="0072114E" w:rsidP="0072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BB27" w14:textId="77777777" w:rsidR="00C97391" w:rsidRDefault="00C973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AFDD" w14:textId="59A251EF" w:rsidR="00CB0EE9" w:rsidRDefault="004D38BA" w:rsidP="00EE2CAE">
    <w:pPr>
      <w:tabs>
        <w:tab w:val="left" w:pos="9105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A20BB0">
      <w:rPr>
        <w:noProof/>
        <w:sz w:val="20"/>
        <w:szCs w:val="20"/>
        <w:lang w:eastAsia="de-DE"/>
      </w:rPr>
      <w:drawing>
        <wp:anchor distT="0" distB="0" distL="114300" distR="114300" simplePos="0" relativeHeight="251668480" behindDoc="0" locked="0" layoutInCell="1" allowOverlap="1" wp14:anchorId="1C2A7F0E" wp14:editId="29E6EEE4">
          <wp:simplePos x="0" y="0"/>
          <wp:positionH relativeFrom="margin">
            <wp:align>right</wp:align>
          </wp:positionH>
          <wp:positionV relativeFrom="page">
            <wp:posOffset>401445</wp:posOffset>
          </wp:positionV>
          <wp:extent cx="1440000" cy="543600"/>
          <wp:effectExtent l="0" t="0" r="8255" b="8890"/>
          <wp:wrapSquare wrapText="bothSides"/>
          <wp:docPr id="2051" name="Picture 17" descr="logo_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17" descr="logo_gro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15DD4" w14:textId="49721141" w:rsidR="00EE2CAE" w:rsidRDefault="009D74AF" w:rsidP="00EE2CAE">
    <w:pPr>
      <w:tabs>
        <w:tab w:val="left" w:pos="9105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C2CBF">
      <w:rPr>
        <w:rFonts w:ascii="Arial" w:hAnsi="Arial"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349D05DD" wp14:editId="01010F21">
              <wp:simplePos x="0" y="0"/>
              <wp:positionH relativeFrom="page">
                <wp:posOffset>71755</wp:posOffset>
              </wp:positionH>
              <wp:positionV relativeFrom="page">
                <wp:posOffset>6912610</wp:posOffset>
              </wp:positionV>
              <wp:extent cx="360000" cy="0"/>
              <wp:effectExtent l="0" t="0" r="2159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34FE6B7" id="Gerade Verbindung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.65pt,544.3pt" to="34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" o:allowincell="f" o:allowoverlap="f">
              <w10:wrap anchorx="page" anchory="page"/>
              <w10:anchorlock/>
            </v:line>
          </w:pict>
        </mc:Fallback>
      </mc:AlternateContent>
    </w:r>
    <w:r w:rsidRPr="000C2CBF">
      <w:rPr>
        <w:rFonts w:ascii="Arial" w:hAnsi="Arial"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0" allowOverlap="0" wp14:anchorId="41166A42" wp14:editId="13F746C9">
              <wp:simplePos x="0" y="0"/>
              <wp:positionH relativeFrom="page">
                <wp:posOffset>71755</wp:posOffset>
              </wp:positionH>
              <wp:positionV relativeFrom="page">
                <wp:posOffset>3132455</wp:posOffset>
              </wp:positionV>
              <wp:extent cx="360000" cy="0"/>
              <wp:effectExtent l="0" t="0" r="2159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08E2063" id="Gerade Verbindung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.65pt,246.65pt" to="34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" o:allowincell="f" o:allowoverlap="f" strokecolor="black [3040]">
              <w10:wrap anchorx="page" anchory="page"/>
              <w10:anchorlock/>
            </v:line>
          </w:pict>
        </mc:Fallback>
      </mc:AlternateContent>
    </w:r>
    <w:r w:rsidRPr="00A20BB0">
      <w:rPr>
        <w:rFonts w:ascii="Arial" w:hAnsi="Arial" w:cs="Arial"/>
        <w:b/>
        <w:sz w:val="20"/>
        <w:szCs w:val="20"/>
      </w:rPr>
      <w:t>Bundesprogramm</w:t>
    </w:r>
  </w:p>
  <w:p w14:paraId="61719227" w14:textId="77777777" w:rsidR="00D45579" w:rsidRDefault="009D74AF" w:rsidP="00EE2CAE">
    <w:pPr>
      <w:tabs>
        <w:tab w:val="left" w:pos="9105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A20BB0">
      <w:rPr>
        <w:rFonts w:ascii="Arial" w:hAnsi="Arial" w:cs="Arial"/>
        <w:b/>
        <w:sz w:val="20"/>
        <w:szCs w:val="20"/>
      </w:rPr>
      <w:t>„Demokratie leben!</w:t>
    </w:r>
  </w:p>
  <w:p w14:paraId="7CA117B0" w14:textId="1C649484" w:rsidR="004A612D" w:rsidRDefault="004A612D" w:rsidP="00EE2CAE">
    <w:pPr>
      <w:tabs>
        <w:tab w:val="left" w:pos="9105"/>
      </w:tabs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4A612D">
      <w:rPr>
        <w:rFonts w:ascii="Arial" w:hAnsi="Arial" w:cs="Arial"/>
        <w:b/>
        <w:bCs/>
        <w:sz w:val="20"/>
        <w:szCs w:val="20"/>
      </w:rPr>
      <w:t>Demokratie fördern – Vielfalt gestalten – Extremismus vorbeugen</w:t>
    </w:r>
    <w:r>
      <w:rPr>
        <w:rFonts w:ascii="Arial" w:hAnsi="Arial" w:cs="Arial"/>
        <w:b/>
        <w:bCs/>
        <w:sz w:val="20"/>
        <w:szCs w:val="20"/>
      </w:rPr>
      <w:t>“</w:t>
    </w:r>
    <w:r w:rsidR="004D38BA" w:rsidRPr="004D38BA">
      <w:rPr>
        <w:noProof/>
        <w:sz w:val="20"/>
        <w:szCs w:val="20"/>
        <w:lang w:eastAsia="de-DE"/>
      </w:rPr>
      <w:t xml:space="preserve"> </w:t>
    </w:r>
  </w:p>
  <w:p w14:paraId="036ECB6E" w14:textId="38218A05" w:rsidR="009D74AF" w:rsidRPr="00A20BB0" w:rsidRDefault="009D74AF" w:rsidP="00EE2CAE">
    <w:pPr>
      <w:tabs>
        <w:tab w:val="left" w:pos="9105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04EF" w14:textId="77777777" w:rsidR="00C97391" w:rsidRDefault="00C973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32DA3"/>
    <w:multiLevelType w:val="hybridMultilevel"/>
    <w:tmpl w:val="A5A89800"/>
    <w:lvl w:ilvl="0" w:tplc="36BC32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AB"/>
    <w:rsid w:val="00000773"/>
    <w:rsid w:val="00057421"/>
    <w:rsid w:val="00097C23"/>
    <w:rsid w:val="000A389C"/>
    <w:rsid w:val="000C2CBF"/>
    <w:rsid w:val="000E7EB1"/>
    <w:rsid w:val="00111BC8"/>
    <w:rsid w:val="00127C64"/>
    <w:rsid w:val="00130C3F"/>
    <w:rsid w:val="001370E6"/>
    <w:rsid w:val="001611F8"/>
    <w:rsid w:val="00162060"/>
    <w:rsid w:val="001764A3"/>
    <w:rsid w:val="00176E8F"/>
    <w:rsid w:val="00185E15"/>
    <w:rsid w:val="001C09FC"/>
    <w:rsid w:val="001D32D7"/>
    <w:rsid w:val="001E1228"/>
    <w:rsid w:val="001F29A3"/>
    <w:rsid w:val="0024779D"/>
    <w:rsid w:val="002559D7"/>
    <w:rsid w:val="00263A63"/>
    <w:rsid w:val="00275DB5"/>
    <w:rsid w:val="002D169C"/>
    <w:rsid w:val="002D5719"/>
    <w:rsid w:val="0031307D"/>
    <w:rsid w:val="00313D1C"/>
    <w:rsid w:val="00362103"/>
    <w:rsid w:val="003716E8"/>
    <w:rsid w:val="003813B9"/>
    <w:rsid w:val="00390B12"/>
    <w:rsid w:val="00392F94"/>
    <w:rsid w:val="00393227"/>
    <w:rsid w:val="00394097"/>
    <w:rsid w:val="003C36A9"/>
    <w:rsid w:val="003D5C6A"/>
    <w:rsid w:val="00410879"/>
    <w:rsid w:val="0042595E"/>
    <w:rsid w:val="00446287"/>
    <w:rsid w:val="00452C02"/>
    <w:rsid w:val="0046588B"/>
    <w:rsid w:val="004947FB"/>
    <w:rsid w:val="004A612D"/>
    <w:rsid w:val="004C08AF"/>
    <w:rsid w:val="004D38BA"/>
    <w:rsid w:val="004D57A5"/>
    <w:rsid w:val="004E2526"/>
    <w:rsid w:val="004F15CF"/>
    <w:rsid w:val="005101BF"/>
    <w:rsid w:val="00530D4C"/>
    <w:rsid w:val="005661A8"/>
    <w:rsid w:val="005814A0"/>
    <w:rsid w:val="00591186"/>
    <w:rsid w:val="005C0190"/>
    <w:rsid w:val="005D20AB"/>
    <w:rsid w:val="005E1587"/>
    <w:rsid w:val="005F7849"/>
    <w:rsid w:val="006173FF"/>
    <w:rsid w:val="00623C1B"/>
    <w:rsid w:val="006463C6"/>
    <w:rsid w:val="00675E63"/>
    <w:rsid w:val="00676110"/>
    <w:rsid w:val="00677E07"/>
    <w:rsid w:val="006827D6"/>
    <w:rsid w:val="0069398B"/>
    <w:rsid w:val="00696EC5"/>
    <w:rsid w:val="006A30CA"/>
    <w:rsid w:val="006A5CF1"/>
    <w:rsid w:val="006A7032"/>
    <w:rsid w:val="006A798F"/>
    <w:rsid w:val="006C2E66"/>
    <w:rsid w:val="006D06DA"/>
    <w:rsid w:val="00704FA0"/>
    <w:rsid w:val="007208E5"/>
    <w:rsid w:val="0072114E"/>
    <w:rsid w:val="00724051"/>
    <w:rsid w:val="00741698"/>
    <w:rsid w:val="00754B0A"/>
    <w:rsid w:val="007640E8"/>
    <w:rsid w:val="007649B1"/>
    <w:rsid w:val="0077797A"/>
    <w:rsid w:val="00784CA3"/>
    <w:rsid w:val="007D67B4"/>
    <w:rsid w:val="00824C8A"/>
    <w:rsid w:val="008509D0"/>
    <w:rsid w:val="00870698"/>
    <w:rsid w:val="0088358B"/>
    <w:rsid w:val="0089070E"/>
    <w:rsid w:val="008938FF"/>
    <w:rsid w:val="008C45A9"/>
    <w:rsid w:val="008C6DF9"/>
    <w:rsid w:val="008C72CF"/>
    <w:rsid w:val="008F4566"/>
    <w:rsid w:val="008F7271"/>
    <w:rsid w:val="00911F93"/>
    <w:rsid w:val="009238E1"/>
    <w:rsid w:val="0093318B"/>
    <w:rsid w:val="009373F5"/>
    <w:rsid w:val="009B6492"/>
    <w:rsid w:val="009C6153"/>
    <w:rsid w:val="009D0722"/>
    <w:rsid w:val="009D176D"/>
    <w:rsid w:val="009D72B2"/>
    <w:rsid w:val="009D74AF"/>
    <w:rsid w:val="00A013B8"/>
    <w:rsid w:val="00A027CC"/>
    <w:rsid w:val="00A0377F"/>
    <w:rsid w:val="00A16D02"/>
    <w:rsid w:val="00A208C6"/>
    <w:rsid w:val="00A20BB0"/>
    <w:rsid w:val="00A21FD3"/>
    <w:rsid w:val="00A30C28"/>
    <w:rsid w:val="00A32F0A"/>
    <w:rsid w:val="00A50862"/>
    <w:rsid w:val="00A5715F"/>
    <w:rsid w:val="00A72287"/>
    <w:rsid w:val="00A76A65"/>
    <w:rsid w:val="00A9773C"/>
    <w:rsid w:val="00AB0100"/>
    <w:rsid w:val="00AC7D9B"/>
    <w:rsid w:val="00AD2126"/>
    <w:rsid w:val="00AE6366"/>
    <w:rsid w:val="00AE76FD"/>
    <w:rsid w:val="00AF0ED9"/>
    <w:rsid w:val="00B018D7"/>
    <w:rsid w:val="00B02177"/>
    <w:rsid w:val="00B02DDF"/>
    <w:rsid w:val="00B10823"/>
    <w:rsid w:val="00B246CF"/>
    <w:rsid w:val="00B248A5"/>
    <w:rsid w:val="00B527F3"/>
    <w:rsid w:val="00B55E62"/>
    <w:rsid w:val="00B6464A"/>
    <w:rsid w:val="00B76D5D"/>
    <w:rsid w:val="00B953A9"/>
    <w:rsid w:val="00BA3937"/>
    <w:rsid w:val="00BB2B15"/>
    <w:rsid w:val="00BD4503"/>
    <w:rsid w:val="00BE12C5"/>
    <w:rsid w:val="00C227D6"/>
    <w:rsid w:val="00C26B95"/>
    <w:rsid w:val="00C33315"/>
    <w:rsid w:val="00C55656"/>
    <w:rsid w:val="00C60E83"/>
    <w:rsid w:val="00C65035"/>
    <w:rsid w:val="00C870E3"/>
    <w:rsid w:val="00C97391"/>
    <w:rsid w:val="00CA6085"/>
    <w:rsid w:val="00CB0EE9"/>
    <w:rsid w:val="00CB57EF"/>
    <w:rsid w:val="00CF2CC6"/>
    <w:rsid w:val="00D042CF"/>
    <w:rsid w:val="00D23616"/>
    <w:rsid w:val="00D3082A"/>
    <w:rsid w:val="00D45579"/>
    <w:rsid w:val="00D55263"/>
    <w:rsid w:val="00D76319"/>
    <w:rsid w:val="00D868DE"/>
    <w:rsid w:val="00D86C1E"/>
    <w:rsid w:val="00D953D3"/>
    <w:rsid w:val="00D97032"/>
    <w:rsid w:val="00DA6B88"/>
    <w:rsid w:val="00DB4A14"/>
    <w:rsid w:val="00DC28E2"/>
    <w:rsid w:val="00DD25D4"/>
    <w:rsid w:val="00DD28A9"/>
    <w:rsid w:val="00DF34DE"/>
    <w:rsid w:val="00E02CEC"/>
    <w:rsid w:val="00E32D1E"/>
    <w:rsid w:val="00E41228"/>
    <w:rsid w:val="00E44A05"/>
    <w:rsid w:val="00E516C6"/>
    <w:rsid w:val="00E61BA3"/>
    <w:rsid w:val="00E66633"/>
    <w:rsid w:val="00E805B0"/>
    <w:rsid w:val="00E93A5E"/>
    <w:rsid w:val="00EA65BF"/>
    <w:rsid w:val="00EC2FBB"/>
    <w:rsid w:val="00EC7741"/>
    <w:rsid w:val="00ED3AC4"/>
    <w:rsid w:val="00EE2BBC"/>
    <w:rsid w:val="00EE2CAE"/>
    <w:rsid w:val="00EE5254"/>
    <w:rsid w:val="00EF5197"/>
    <w:rsid w:val="00F11A88"/>
    <w:rsid w:val="00F26CAF"/>
    <w:rsid w:val="00F45A55"/>
    <w:rsid w:val="00F6556F"/>
    <w:rsid w:val="00F74AF9"/>
    <w:rsid w:val="00F81B3C"/>
    <w:rsid w:val="00FE4289"/>
    <w:rsid w:val="00FE5472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0C07"/>
  <w15:docId w15:val="{46B250CC-B100-4123-B065-7BFC086D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E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7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2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051"/>
  </w:style>
  <w:style w:type="paragraph" w:styleId="Fuzeile">
    <w:name w:val="footer"/>
    <w:basedOn w:val="Standard"/>
    <w:link w:val="FuzeileZchn"/>
    <w:uiPriority w:val="99"/>
    <w:unhideWhenUsed/>
    <w:rsid w:val="0072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051"/>
  </w:style>
  <w:style w:type="table" w:styleId="Tabellenraster">
    <w:name w:val="Table Grid"/>
    <w:basedOn w:val="NormaleTabelle"/>
    <w:uiPriority w:val="59"/>
    <w:rsid w:val="005F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84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D042C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11BC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B0EE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9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cher\AppData\Local\Microsoft\Windows\Temporary%20Internet%20Files\Content.Outlook\HARIO1GI\SLK-14-22-881_Sachbericht%20(00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4E8D-6912-4627-B95A-3D6063F3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SLK-14-22-881_Sachbericht (002)</Template>
  <TotalTime>0</TotalTime>
  <Pages>6</Pages>
  <Words>863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Waselewski</dc:creator>
  <cp:keywords/>
  <dc:description/>
  <cp:lastModifiedBy>Déus, Evelyn 22</cp:lastModifiedBy>
  <cp:revision>3</cp:revision>
  <cp:lastPrinted>2016-04-18T06:47:00Z</cp:lastPrinted>
  <dcterms:created xsi:type="dcterms:W3CDTF">2025-11-10T06:53:00Z</dcterms:created>
  <dcterms:modified xsi:type="dcterms:W3CDTF">2025-11-14T08:54:00Z</dcterms:modified>
</cp:coreProperties>
</file>